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71822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271822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54A6E" w:rsidRDefault="00271822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多摩市長</w:t>
            </w:r>
            <w:bookmarkStart w:id="0" w:name="_GoBack"/>
            <w:bookmarkEnd w:id="0"/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271822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271822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271822">
                                          <w:rPr>
                                            <w:rFonts w:hAnsi="ＭＳ 明朝" w:hint="eastAsia"/>
                                            <w:spacing w:val="45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271822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271822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271822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271822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271822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271822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271822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271822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271822">
                                    <w:rPr>
                                      <w:rFonts w:hAnsi="ＭＳ 明朝" w:hint="eastAsia"/>
                                      <w:spacing w:val="45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271822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271822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271822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271822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271822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271822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740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1822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AEDAC09B</Template>
  <TotalTime>0</TotalTime>
  <Pages>1</Pages>
  <Words>54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2022-05-12T05:58:00Z</dcterms:created>
  <dcterms:modified xsi:type="dcterms:W3CDTF">2022-05-12T05:58:00Z</dcterms:modified>
</cp:coreProperties>
</file>