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C0" w:rsidRPr="009B468A" w:rsidRDefault="00BC07C0" w:rsidP="00BC07C0">
      <w:pPr>
        <w:rPr>
          <w:rFonts w:asciiTheme="minorEastAsia" w:eastAsiaTheme="minorEastAsia" w:hAnsiTheme="minorEastAsia" w:cs="Times New Roman"/>
          <w:snapToGrid w:val="0"/>
        </w:rPr>
      </w:pPr>
      <w:bookmarkStart w:id="0" w:name="_GoBack"/>
      <w:bookmarkEnd w:id="0"/>
      <w:r w:rsidRPr="009B468A">
        <w:rPr>
          <w:rFonts w:asciiTheme="minorEastAsia" w:eastAsiaTheme="minorEastAsia" w:hAnsiTheme="minorEastAsia" w:cs="ＭＳ ゴシック" w:hint="eastAsia"/>
          <w:snapToGrid w:val="0"/>
        </w:rPr>
        <w:t>工―２６様式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6720"/>
      </w:tblGrid>
      <w:tr w:rsidR="00BC07C0" w:rsidRPr="009B468A" w:rsidTr="007E213F">
        <w:trPr>
          <w:cantSplit/>
          <w:trHeight w:hRule="exact" w:val="1470"/>
        </w:trPr>
        <w:tc>
          <w:tcPr>
            <w:tcW w:w="12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収入印紙</w:t>
            </w:r>
            <w:r w:rsidRPr="009B468A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9B468A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9B468A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貼付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</w:tbl>
    <w:p w:rsidR="00BC07C0" w:rsidRPr="009B468A" w:rsidRDefault="00BC07C0" w:rsidP="00BC07C0">
      <w:pPr>
        <w:spacing w:before="480" w:after="360"/>
        <w:jc w:val="center"/>
        <w:rPr>
          <w:rFonts w:asciiTheme="minorEastAsia" w:eastAsiaTheme="minorEastAsia" w:hAnsiTheme="minorEastAsia" w:cs="Times New Roman"/>
          <w:snapToGrid w:val="0"/>
        </w:rPr>
      </w:pPr>
      <w:r w:rsidRPr="009B468A">
        <w:rPr>
          <w:rFonts w:asciiTheme="minorEastAsia" w:eastAsiaTheme="minorEastAsia" w:hAnsiTheme="minorEastAsia" w:hint="eastAsia"/>
          <w:snapToGrid w:val="0"/>
        </w:rPr>
        <w:t>承　　　　　　諾　　　　　　書</w:t>
      </w:r>
    </w:p>
    <w:p w:rsidR="00BC07C0" w:rsidRPr="009B468A" w:rsidRDefault="00BC07C0" w:rsidP="00BC07C0">
      <w:pPr>
        <w:spacing w:before="120"/>
        <w:ind w:left="210"/>
        <w:rPr>
          <w:rFonts w:asciiTheme="minorEastAsia" w:eastAsiaTheme="minorEastAsia" w:hAnsiTheme="minorEastAsia" w:cs="Times New Roman"/>
          <w:snapToGrid w:val="0"/>
        </w:rPr>
      </w:pPr>
      <w:r w:rsidRPr="009B468A">
        <w:rPr>
          <w:rFonts w:asciiTheme="minorEastAsia" w:eastAsiaTheme="minorEastAsia" w:hAnsiTheme="minorEastAsia" w:hint="eastAsia"/>
          <w:snapToGrid w:val="0"/>
        </w:rPr>
        <w:t xml:space="preserve">　　　　　年　　月　　日付　　　　　　　第　　号にて貴市より協議のあった　　　　　　　　　　　　　　　　については、異議がありませんので承諾します。</w:t>
      </w:r>
    </w:p>
    <w:p w:rsidR="00BC07C0" w:rsidRPr="009B468A" w:rsidRDefault="00BC07C0" w:rsidP="00BC07C0">
      <w:pPr>
        <w:spacing w:before="480" w:after="360"/>
        <w:rPr>
          <w:rFonts w:asciiTheme="minorEastAsia" w:eastAsiaTheme="minorEastAsia" w:hAnsiTheme="minorEastAsia" w:cs="Times New Roman"/>
          <w:snapToGrid w:val="0"/>
        </w:rPr>
      </w:pPr>
      <w:r w:rsidRPr="009B468A">
        <w:rPr>
          <w:rFonts w:asciiTheme="minorEastAsia" w:eastAsiaTheme="minorEastAsia" w:hAnsiTheme="minorEastAsia" w:hint="eastAsia"/>
          <w:snapToGrid w:val="0"/>
        </w:rPr>
        <w:t xml:space="preserve">　　　　　　　　年　　月　　日</w:t>
      </w:r>
    </w:p>
    <w:p w:rsidR="00BC07C0" w:rsidRPr="009B468A" w:rsidRDefault="00BC07C0" w:rsidP="00BC07C0">
      <w:pPr>
        <w:spacing w:before="480" w:line="380" w:lineRule="exact"/>
        <w:jc w:val="right"/>
        <w:rPr>
          <w:rFonts w:asciiTheme="minorEastAsia" w:eastAsiaTheme="minorEastAsia" w:hAnsiTheme="minorEastAsia" w:cs="Times New Roman"/>
          <w:snapToGrid w:val="0"/>
        </w:rPr>
      </w:pPr>
      <w:r w:rsidRPr="009B468A">
        <w:rPr>
          <w:rFonts w:asciiTheme="minorEastAsia" w:eastAsiaTheme="minorEastAsia" w:hAnsiTheme="minorEastAsia" w:hint="eastAsia"/>
          <w:snapToGrid w:val="0"/>
        </w:rPr>
        <w:t xml:space="preserve">住　所　　　　　　　　　　</w:t>
      </w:r>
    </w:p>
    <w:p w:rsidR="00BC07C0" w:rsidRPr="009B468A" w:rsidRDefault="00BC07C0" w:rsidP="00BC07C0">
      <w:pPr>
        <w:spacing w:line="380" w:lineRule="exact"/>
        <w:jc w:val="right"/>
        <w:rPr>
          <w:rFonts w:asciiTheme="minorEastAsia" w:eastAsiaTheme="minorEastAsia" w:hAnsiTheme="minorEastAsia" w:cs="Times New Roman"/>
          <w:snapToGrid w:val="0"/>
        </w:rPr>
      </w:pPr>
      <w:r w:rsidRPr="009B468A">
        <w:rPr>
          <w:rFonts w:asciiTheme="minorEastAsia" w:eastAsiaTheme="minorEastAsia" w:hAnsiTheme="minorEastAsia" w:hint="eastAsia"/>
          <w:snapToGrid w:val="0"/>
          <w:kern w:val="0"/>
        </w:rPr>
        <w:t>受注者</w:t>
      </w:r>
      <w:r w:rsidRPr="009B468A">
        <w:rPr>
          <w:rFonts w:asciiTheme="minorEastAsia" w:eastAsiaTheme="minorEastAsia" w:hAnsiTheme="minorEastAsia" w:hint="eastAsia"/>
          <w:snapToGrid w:val="0"/>
        </w:rPr>
        <w:t xml:space="preserve">　　　　　　　　　　　　　　</w:t>
      </w:r>
    </w:p>
    <w:p w:rsidR="00BC07C0" w:rsidRPr="009B468A" w:rsidRDefault="00BC07C0" w:rsidP="00BC07C0">
      <w:pPr>
        <w:jc w:val="right"/>
        <w:rPr>
          <w:rFonts w:asciiTheme="minorEastAsia" w:eastAsiaTheme="minorEastAsia" w:hAnsiTheme="minorEastAsia" w:cs="Times New Roman"/>
          <w:snapToGrid w:val="0"/>
        </w:rPr>
      </w:pPr>
      <w:r w:rsidRPr="009B468A">
        <w:rPr>
          <w:rFonts w:asciiTheme="minorEastAsia" w:eastAsiaTheme="minorEastAsia" w:hAnsiTheme="minorEastAsia" w:hint="eastAsia"/>
          <w:snapToGrid w:val="0"/>
        </w:rPr>
        <w:t xml:space="preserve">氏　名　　　　　　　　　　</w:t>
      </w:r>
    </w:p>
    <w:p w:rsidR="00BC07C0" w:rsidRPr="009B468A" w:rsidRDefault="00BC07C0" w:rsidP="00BC07C0">
      <w:pPr>
        <w:spacing w:before="1080"/>
        <w:rPr>
          <w:rFonts w:asciiTheme="minorEastAsia" w:eastAsiaTheme="minorEastAsia" w:hAnsiTheme="minorEastAsia" w:cs="Times New Roman"/>
          <w:snapToGrid w:val="0"/>
        </w:rPr>
      </w:pPr>
      <w:r w:rsidRPr="009B468A">
        <w:rPr>
          <w:rFonts w:asciiTheme="minorEastAsia" w:eastAsiaTheme="minorEastAsia" w:hAnsiTheme="minorEastAsia" w:hint="eastAsia"/>
          <w:snapToGrid w:val="0"/>
        </w:rPr>
        <w:t xml:space="preserve">　　　（発注者）　　　殿</w:t>
      </w:r>
    </w:p>
    <w:p w:rsidR="00BC07C0" w:rsidRPr="009B468A" w:rsidRDefault="00BC07C0">
      <w:pPr>
        <w:widowControl/>
        <w:wordWrap/>
        <w:autoSpaceDE/>
        <w:autoSpaceDN/>
        <w:adjustRightInd/>
        <w:jc w:val="left"/>
        <w:textAlignment w:val="auto"/>
        <w:rPr>
          <w:rFonts w:asciiTheme="minorEastAsia" w:eastAsiaTheme="minorEastAsia" w:hAnsiTheme="minorEastAsia" w:cs="Times New Roman"/>
          <w:snapToGrid w:val="0"/>
        </w:rPr>
      </w:pPr>
    </w:p>
    <w:sectPr w:rsidR="00BC07C0" w:rsidRPr="009B468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3A5" w:rsidRDefault="009E63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E63A5" w:rsidRDefault="009E63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3A5" w:rsidRDefault="009E63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E63A5" w:rsidRDefault="009E63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417A"/>
    <w:rsid w:val="000061D7"/>
    <w:rsid w:val="00007ABE"/>
    <w:rsid w:val="0001469A"/>
    <w:rsid w:val="001015C9"/>
    <w:rsid w:val="001267BC"/>
    <w:rsid w:val="00186676"/>
    <w:rsid w:val="0018708D"/>
    <w:rsid w:val="001A14F8"/>
    <w:rsid w:val="001B54D1"/>
    <w:rsid w:val="001E6A6B"/>
    <w:rsid w:val="002002B5"/>
    <w:rsid w:val="00223488"/>
    <w:rsid w:val="00267F3B"/>
    <w:rsid w:val="002973A6"/>
    <w:rsid w:val="002B3013"/>
    <w:rsid w:val="00303B84"/>
    <w:rsid w:val="003D15AD"/>
    <w:rsid w:val="003D16BE"/>
    <w:rsid w:val="00402DC5"/>
    <w:rsid w:val="00437D47"/>
    <w:rsid w:val="00441E34"/>
    <w:rsid w:val="004949CD"/>
    <w:rsid w:val="004B1773"/>
    <w:rsid w:val="004B2CF6"/>
    <w:rsid w:val="004F22C8"/>
    <w:rsid w:val="00510684"/>
    <w:rsid w:val="00511A5F"/>
    <w:rsid w:val="00520DA0"/>
    <w:rsid w:val="005360AF"/>
    <w:rsid w:val="00536B2B"/>
    <w:rsid w:val="0055719F"/>
    <w:rsid w:val="00566BAE"/>
    <w:rsid w:val="00567393"/>
    <w:rsid w:val="00594C00"/>
    <w:rsid w:val="005B2A23"/>
    <w:rsid w:val="005B44D1"/>
    <w:rsid w:val="005F01D3"/>
    <w:rsid w:val="00643B07"/>
    <w:rsid w:val="00666008"/>
    <w:rsid w:val="00684FBC"/>
    <w:rsid w:val="006A3EAB"/>
    <w:rsid w:val="006B6657"/>
    <w:rsid w:val="006C47AD"/>
    <w:rsid w:val="006D1A0C"/>
    <w:rsid w:val="006E7493"/>
    <w:rsid w:val="00771CC7"/>
    <w:rsid w:val="007E213F"/>
    <w:rsid w:val="0080478D"/>
    <w:rsid w:val="00805205"/>
    <w:rsid w:val="008226E5"/>
    <w:rsid w:val="0082300F"/>
    <w:rsid w:val="00887B9B"/>
    <w:rsid w:val="008C542C"/>
    <w:rsid w:val="008E1E81"/>
    <w:rsid w:val="009258A2"/>
    <w:rsid w:val="009301A2"/>
    <w:rsid w:val="00966E12"/>
    <w:rsid w:val="009B468A"/>
    <w:rsid w:val="009E63A5"/>
    <w:rsid w:val="00A0727A"/>
    <w:rsid w:val="00A078C3"/>
    <w:rsid w:val="00A56392"/>
    <w:rsid w:val="00AB46B6"/>
    <w:rsid w:val="00AB76A8"/>
    <w:rsid w:val="00AE33CA"/>
    <w:rsid w:val="00B22B48"/>
    <w:rsid w:val="00B25418"/>
    <w:rsid w:val="00B42DCB"/>
    <w:rsid w:val="00B84301"/>
    <w:rsid w:val="00BA550D"/>
    <w:rsid w:val="00BC07C0"/>
    <w:rsid w:val="00BD7DD6"/>
    <w:rsid w:val="00C047D4"/>
    <w:rsid w:val="00C458C9"/>
    <w:rsid w:val="00CA4D89"/>
    <w:rsid w:val="00CB2024"/>
    <w:rsid w:val="00D23F95"/>
    <w:rsid w:val="00D603D7"/>
    <w:rsid w:val="00D72FDF"/>
    <w:rsid w:val="00D82FC4"/>
    <w:rsid w:val="00D83895"/>
    <w:rsid w:val="00DA75D8"/>
    <w:rsid w:val="00DD417A"/>
    <w:rsid w:val="00DD6B43"/>
    <w:rsid w:val="00DE334E"/>
    <w:rsid w:val="00E657E3"/>
    <w:rsid w:val="00E76DF7"/>
    <w:rsid w:val="00E80068"/>
    <w:rsid w:val="00E83560"/>
    <w:rsid w:val="00F16E44"/>
    <w:rsid w:val="00F21ACA"/>
    <w:rsid w:val="00F705A2"/>
    <w:rsid w:val="00F83557"/>
    <w:rsid w:val="00FC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53B5DE-B361-404B-B509-D524C50C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D16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D16BE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87B9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87B9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87B9B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87B9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87B9B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282D7B58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ｼﾝﾐ ｹﾝﾀ</cp:lastModifiedBy>
  <cp:revision>2</cp:revision>
  <cp:lastPrinted>2023-03-29T02:12:00Z</cp:lastPrinted>
  <dcterms:created xsi:type="dcterms:W3CDTF">2023-03-29T07:51:00Z</dcterms:created>
  <dcterms:modified xsi:type="dcterms:W3CDTF">2023-03-29T07:51:00Z</dcterms:modified>
</cp:coreProperties>
</file>