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C0" w:rsidRPr="009B468A" w:rsidRDefault="00BC07C0" w:rsidP="00BC07C0">
      <w:pPr>
        <w:jc w:val="left"/>
        <w:rPr>
          <w:rFonts w:asciiTheme="minorEastAsia" w:eastAsiaTheme="minorEastAsia" w:hAnsiTheme="minorEastAsia" w:cs="Times New Roman"/>
          <w:snapToGrid w:val="0"/>
        </w:rPr>
      </w:pPr>
      <w:bookmarkStart w:id="0" w:name="_GoBack"/>
      <w:bookmarkEnd w:id="0"/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工―２９様式</w:t>
      </w:r>
    </w:p>
    <w:p w:rsidR="00BC07C0" w:rsidRPr="009B468A" w:rsidRDefault="00BC07C0" w:rsidP="00BC07C0">
      <w:pPr>
        <w:jc w:val="right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　　年　　月　　日　　</w:t>
      </w:r>
    </w:p>
    <w:p w:rsidR="00BC07C0" w:rsidRPr="009B468A" w:rsidRDefault="00BC07C0" w:rsidP="00BC07C0">
      <w:pPr>
        <w:spacing w:before="480" w:after="480"/>
        <w:jc w:val="center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  <w:spacing w:val="76"/>
          <w:kern w:val="0"/>
          <w:fitText w:val="2743" w:id="-1276366080"/>
        </w:rPr>
        <w:t>鍵及び工具引渡</w:t>
      </w:r>
      <w:r w:rsidRPr="009B468A">
        <w:rPr>
          <w:rFonts w:asciiTheme="minorEastAsia" w:eastAsiaTheme="minorEastAsia" w:hAnsiTheme="minorEastAsia" w:hint="eastAsia"/>
          <w:snapToGrid w:val="0"/>
          <w:kern w:val="0"/>
          <w:fitText w:val="2743" w:id="-1276366080"/>
        </w:rPr>
        <w:t>書</w:t>
      </w:r>
    </w:p>
    <w:p w:rsidR="00BC07C0" w:rsidRPr="009B468A" w:rsidRDefault="00BC07C0" w:rsidP="00BC07C0">
      <w:pPr>
        <w:spacing w:before="480" w:after="480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　　（発注者）　　　殿</w:t>
      </w:r>
    </w:p>
    <w:p w:rsidR="00BC07C0" w:rsidRPr="009B468A" w:rsidRDefault="00BC07C0" w:rsidP="00BC07C0">
      <w:pPr>
        <w:spacing w:before="960" w:line="38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住　所　　　　　　　　　　</w:t>
      </w:r>
    </w:p>
    <w:p w:rsidR="00BC07C0" w:rsidRPr="009B468A" w:rsidRDefault="00BC07C0" w:rsidP="00BC07C0">
      <w:pPr>
        <w:spacing w:line="38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  <w:kern w:val="0"/>
        </w:rPr>
        <w:t>受注者</w:t>
      </w:r>
      <w:r w:rsidRPr="009B468A">
        <w:rPr>
          <w:rFonts w:asciiTheme="minorEastAsia" w:eastAsiaTheme="minorEastAsia" w:hAnsiTheme="minorEastAsia" w:hint="eastAsia"/>
          <w:snapToGrid w:val="0"/>
        </w:rPr>
        <w:t xml:space="preserve">　　　　　　　　　　　　　　</w:t>
      </w:r>
    </w:p>
    <w:p w:rsidR="00BC07C0" w:rsidRPr="009B468A" w:rsidRDefault="00BC07C0" w:rsidP="00BC07C0">
      <w:pPr>
        <w:jc w:val="right"/>
        <w:rPr>
          <w:rFonts w:asciiTheme="minorEastAsia" w:eastAsiaTheme="minorEastAsia" w:hAnsiTheme="minorEastAsia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氏　名　　　　　　　　　　</w:t>
      </w:r>
    </w:p>
    <w:p w:rsidR="00BC07C0" w:rsidRPr="009B468A" w:rsidRDefault="00BC07C0" w:rsidP="00BC07C0">
      <w:pPr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現場代理人氏名　　　　　　　　　　</w:t>
      </w:r>
    </w:p>
    <w:p w:rsidR="00BC07C0" w:rsidRPr="009B468A" w:rsidRDefault="00BC07C0" w:rsidP="00BC07C0">
      <w:pPr>
        <w:jc w:val="right"/>
        <w:rPr>
          <w:rFonts w:asciiTheme="minorEastAsia" w:eastAsiaTheme="minorEastAsia" w:hAnsiTheme="minorEastAsia" w:cs="Times New Roman"/>
          <w:snapToGrid w:val="0"/>
        </w:rPr>
      </w:pPr>
    </w:p>
    <w:p w:rsidR="00BC07C0" w:rsidRPr="009B468A" w:rsidRDefault="00BC07C0" w:rsidP="00BC07C0">
      <w:pPr>
        <w:spacing w:before="480"/>
        <w:ind w:left="210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　下記工事の鍵及び工具を、別紙内訳書のとおり本日引き渡します。</w:t>
      </w:r>
    </w:p>
    <w:p w:rsidR="00BC07C0" w:rsidRPr="009B468A" w:rsidRDefault="00BC07C0" w:rsidP="00BC07C0">
      <w:pPr>
        <w:spacing w:before="480" w:after="480"/>
        <w:jc w:val="center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>記</w:t>
      </w:r>
    </w:p>
    <w:p w:rsidR="00BC07C0" w:rsidRPr="009B468A" w:rsidRDefault="00BC07C0" w:rsidP="00BC07C0">
      <w:pPr>
        <w:spacing w:after="240"/>
        <w:ind w:left="210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>１　契約番号　　　　　　　　　第　　　　　号</w:t>
      </w:r>
    </w:p>
    <w:p w:rsidR="00BC07C0" w:rsidRPr="009B468A" w:rsidRDefault="00BC07C0" w:rsidP="00BC07C0">
      <w:pPr>
        <w:spacing w:after="240"/>
        <w:ind w:left="210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>２　工事件名</w:t>
      </w:r>
    </w:p>
    <w:p w:rsidR="00BC07C0" w:rsidRPr="009B468A" w:rsidRDefault="00BC07C0" w:rsidP="00BC07C0">
      <w:pPr>
        <w:ind w:left="210"/>
        <w:rPr>
          <w:rFonts w:asciiTheme="minorEastAsia" w:eastAsiaTheme="minorEastAsia" w:hAnsiTheme="minorEastAsia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>３　工事場所</w:t>
      </w:r>
    </w:p>
    <w:p w:rsidR="00BC07C0" w:rsidRPr="009B468A" w:rsidRDefault="00BC07C0" w:rsidP="00BC07C0">
      <w:pPr>
        <w:ind w:left="210"/>
        <w:rPr>
          <w:rFonts w:asciiTheme="minorEastAsia" w:eastAsiaTheme="minorEastAsia" w:hAnsiTheme="minorEastAsia"/>
          <w:snapToGrid w:val="0"/>
        </w:rPr>
      </w:pPr>
    </w:p>
    <w:p w:rsidR="00BC07C0" w:rsidRPr="009B468A" w:rsidRDefault="00BC07C0" w:rsidP="00BC07C0">
      <w:pPr>
        <w:ind w:left="210"/>
        <w:rPr>
          <w:rFonts w:asciiTheme="minorEastAsia" w:eastAsiaTheme="minorEastAsia" w:hAnsiTheme="minorEastAsia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>４　契約年月日　　　　　年　　　月　　　日</w:t>
      </w:r>
    </w:p>
    <w:p w:rsidR="00BC07C0" w:rsidRPr="009B468A" w:rsidRDefault="00BC07C0" w:rsidP="00BC07C0">
      <w:pPr>
        <w:ind w:left="210"/>
        <w:rPr>
          <w:rFonts w:asciiTheme="minorEastAsia" w:eastAsiaTheme="minorEastAsia" w:hAnsiTheme="minorEastAsia"/>
          <w:snapToGrid w:val="0"/>
        </w:rPr>
      </w:pPr>
    </w:p>
    <w:p w:rsidR="00BC07C0" w:rsidRPr="009B468A" w:rsidRDefault="00BC07C0" w:rsidP="00BC07C0">
      <w:pPr>
        <w:ind w:left="632" w:hangingChars="300" w:hanging="632"/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（注）　</w:t>
      </w:r>
      <w:r w:rsidRPr="009B468A">
        <w:rPr>
          <w:rFonts w:asciiTheme="minorEastAsia" w:eastAsiaTheme="minorEastAsia" w:hAnsiTheme="minorEastAsia" w:cs="Times New Roman" w:hint="eastAsia"/>
          <w:snapToGrid w:val="0"/>
        </w:rPr>
        <w:t>契約変更を行った場合は、契約番号及び契約年月日について当初も含め記載すること。</w:t>
      </w:r>
    </w:p>
    <w:p w:rsidR="00BC07C0" w:rsidRPr="009B468A" w:rsidRDefault="00BC07C0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82" w:rsidRDefault="000752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5282" w:rsidRDefault="000752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82" w:rsidRDefault="000752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5282" w:rsidRDefault="000752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075282"/>
    <w:rsid w:val="001015C9"/>
    <w:rsid w:val="001267BC"/>
    <w:rsid w:val="0018536A"/>
    <w:rsid w:val="00186676"/>
    <w:rsid w:val="0018708D"/>
    <w:rsid w:val="001A14F8"/>
    <w:rsid w:val="001B54D1"/>
    <w:rsid w:val="001E6A6B"/>
    <w:rsid w:val="002002B5"/>
    <w:rsid w:val="00223488"/>
    <w:rsid w:val="00267F3B"/>
    <w:rsid w:val="002973A6"/>
    <w:rsid w:val="002B3013"/>
    <w:rsid w:val="00303B84"/>
    <w:rsid w:val="003D15AD"/>
    <w:rsid w:val="003D16BE"/>
    <w:rsid w:val="00402DC5"/>
    <w:rsid w:val="00437D47"/>
    <w:rsid w:val="00441E34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71CC7"/>
    <w:rsid w:val="007E213F"/>
    <w:rsid w:val="0080478D"/>
    <w:rsid w:val="00805205"/>
    <w:rsid w:val="008226E5"/>
    <w:rsid w:val="0082300F"/>
    <w:rsid w:val="00887B9B"/>
    <w:rsid w:val="0089309D"/>
    <w:rsid w:val="008C542C"/>
    <w:rsid w:val="008E1E81"/>
    <w:rsid w:val="009258A2"/>
    <w:rsid w:val="009301A2"/>
    <w:rsid w:val="00966E12"/>
    <w:rsid w:val="009B468A"/>
    <w:rsid w:val="00A0727A"/>
    <w:rsid w:val="00A56392"/>
    <w:rsid w:val="00AB46B6"/>
    <w:rsid w:val="00AB76A8"/>
    <w:rsid w:val="00AE33CA"/>
    <w:rsid w:val="00B22B48"/>
    <w:rsid w:val="00B25418"/>
    <w:rsid w:val="00B42DCB"/>
    <w:rsid w:val="00B84301"/>
    <w:rsid w:val="00BA550D"/>
    <w:rsid w:val="00BC07C0"/>
    <w:rsid w:val="00BD7DD6"/>
    <w:rsid w:val="00C047D4"/>
    <w:rsid w:val="00C458C9"/>
    <w:rsid w:val="00CA4D89"/>
    <w:rsid w:val="00CB2024"/>
    <w:rsid w:val="00D23F95"/>
    <w:rsid w:val="00D603D7"/>
    <w:rsid w:val="00D72FDF"/>
    <w:rsid w:val="00D82FC4"/>
    <w:rsid w:val="00D83895"/>
    <w:rsid w:val="00DA75D8"/>
    <w:rsid w:val="00DD417A"/>
    <w:rsid w:val="00DD6B43"/>
    <w:rsid w:val="00DE334E"/>
    <w:rsid w:val="00E657E3"/>
    <w:rsid w:val="00E76DF7"/>
    <w:rsid w:val="00E80068"/>
    <w:rsid w:val="00F16E44"/>
    <w:rsid w:val="00F21ACA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F269AA-6089-42DB-B1B8-57221133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58AE7C27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ｼﾝﾐ ｹﾝﾀ</cp:lastModifiedBy>
  <cp:revision>2</cp:revision>
  <cp:lastPrinted>2023-03-29T02:12:00Z</cp:lastPrinted>
  <dcterms:created xsi:type="dcterms:W3CDTF">2023-03-29T07:51:00Z</dcterms:created>
  <dcterms:modified xsi:type="dcterms:W3CDTF">2023-03-29T07:51:00Z</dcterms:modified>
</cp:coreProperties>
</file>