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7C0" w:rsidRPr="009B468A" w:rsidRDefault="00BC07C0" w:rsidP="00BC07C0">
      <w:pPr>
        <w:rPr>
          <w:rFonts w:asciiTheme="minorEastAsia" w:eastAsiaTheme="minorEastAsia" w:hAnsiTheme="minorEastAsia" w:cs="Times New Roman"/>
          <w:snapToGrid w:val="0"/>
        </w:rPr>
      </w:pPr>
      <w:bookmarkStart w:id="0" w:name="_GoBack"/>
      <w:bookmarkEnd w:id="0"/>
      <w:r w:rsidRPr="009B468A">
        <w:rPr>
          <w:rFonts w:asciiTheme="minorEastAsia" w:eastAsiaTheme="minorEastAsia" w:hAnsiTheme="minorEastAsia" w:cs="ＭＳ ゴシック" w:hint="eastAsia"/>
          <w:snapToGrid w:val="0"/>
        </w:rPr>
        <w:t>工―３４様式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520"/>
        <w:gridCol w:w="630"/>
        <w:gridCol w:w="420"/>
        <w:gridCol w:w="630"/>
        <w:gridCol w:w="1050"/>
        <w:gridCol w:w="1050"/>
      </w:tblGrid>
      <w:tr w:rsidR="00BC07C0" w:rsidRPr="009B468A" w:rsidTr="007E213F">
        <w:trPr>
          <w:cantSplit/>
          <w:trHeight w:hRule="exact" w:val="420"/>
        </w:trPr>
        <w:tc>
          <w:tcPr>
            <w:tcW w:w="48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課長</w:t>
            </w:r>
          </w:p>
        </w:tc>
        <w:tc>
          <w:tcPr>
            <w:tcW w:w="1050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係長</w:t>
            </w:r>
          </w:p>
        </w:tc>
        <w:tc>
          <w:tcPr>
            <w:tcW w:w="1050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担当者</w:t>
            </w:r>
          </w:p>
        </w:tc>
      </w:tr>
      <w:tr w:rsidR="00BC07C0" w:rsidRPr="009B468A" w:rsidTr="007E213F">
        <w:trPr>
          <w:cantSplit/>
          <w:trHeight w:hRule="exact" w:val="840"/>
        </w:trPr>
        <w:tc>
          <w:tcPr>
            <w:tcW w:w="4830" w:type="dxa"/>
            <w:gridSpan w:val="3"/>
            <w:tcBorders>
              <w:top w:val="nil"/>
              <w:left w:val="nil"/>
            </w:tcBorders>
            <w:vAlign w:val="center"/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BC07C0" w:rsidRPr="009B468A" w:rsidTr="007E213F">
        <w:trPr>
          <w:cantSplit/>
          <w:trHeight w:hRule="exact" w:val="5460"/>
        </w:trPr>
        <w:tc>
          <w:tcPr>
            <w:tcW w:w="7980" w:type="dxa"/>
            <w:gridSpan w:val="7"/>
            <w:vAlign w:val="center"/>
          </w:tcPr>
          <w:p w:rsidR="00BC07C0" w:rsidRPr="009B468A" w:rsidRDefault="00BC07C0" w:rsidP="007E213F">
            <w:pPr>
              <w:spacing w:after="240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支給材料（</w:t>
            </w:r>
            <w:r w:rsidRPr="009B468A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請求・受領・返納</w:t>
            </w:r>
            <w:r w:rsidRPr="009B468A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）書（第　　回）</w:t>
            </w:r>
          </w:p>
          <w:p w:rsidR="00BC07C0" w:rsidRPr="009B468A" w:rsidRDefault="00BC07C0" w:rsidP="007E213F">
            <w:pPr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　年　　月　　日　</w:t>
            </w:r>
          </w:p>
          <w:p w:rsidR="00BC07C0" w:rsidRPr="009B468A" w:rsidRDefault="00BC07C0" w:rsidP="007E213F">
            <w:pPr>
              <w:spacing w:before="720" w:after="960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（発注者）　　　殿</w:t>
            </w:r>
          </w:p>
          <w:p w:rsidR="00BC07C0" w:rsidRPr="009B468A" w:rsidRDefault="00BC07C0" w:rsidP="007E213F">
            <w:pPr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住　所　　　　　　　　　　</w:t>
            </w:r>
          </w:p>
          <w:p w:rsidR="00BC07C0" w:rsidRPr="009B468A" w:rsidRDefault="00BC07C0" w:rsidP="007E213F">
            <w:pPr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受注者</w:t>
            </w: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　　　　　　</w:t>
            </w:r>
          </w:p>
          <w:p w:rsidR="00BC07C0" w:rsidRPr="009B468A" w:rsidRDefault="00BC07C0" w:rsidP="007E213F">
            <w:pPr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氏　名　　　　　　　　　　</w:t>
            </w:r>
          </w:p>
          <w:p w:rsidR="00BC07C0" w:rsidRPr="009B468A" w:rsidRDefault="00BC07C0" w:rsidP="007E213F">
            <w:pPr>
              <w:spacing w:before="120" w:after="480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現場代理人氏名　　　　　　　　　　</w:t>
            </w:r>
          </w:p>
          <w:p w:rsidR="00BC07C0" w:rsidRPr="009B468A" w:rsidRDefault="00BC07C0" w:rsidP="007E213F">
            <w:pPr>
              <w:ind w:firstLineChars="100" w:firstLine="211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下記の工事に使用する支給材料を、別紙内訳書のとおり（請求・受領・返納）します。</w:t>
            </w:r>
          </w:p>
        </w:tc>
      </w:tr>
      <w:tr w:rsidR="00BC07C0" w:rsidRPr="009B468A" w:rsidTr="007E213F">
        <w:trPr>
          <w:cantSplit/>
          <w:trHeight w:hRule="exact" w:val="630"/>
        </w:trPr>
        <w:tc>
          <w:tcPr>
            <w:tcW w:w="1680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契約番号</w:t>
            </w:r>
          </w:p>
        </w:tc>
        <w:tc>
          <w:tcPr>
            <w:tcW w:w="6300" w:type="dxa"/>
            <w:gridSpan w:val="6"/>
            <w:vAlign w:val="center"/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第　　　　　号</w:t>
            </w:r>
          </w:p>
        </w:tc>
      </w:tr>
      <w:tr w:rsidR="00BC07C0" w:rsidRPr="009B468A" w:rsidTr="007E213F">
        <w:trPr>
          <w:cantSplit/>
          <w:trHeight w:hRule="exact" w:val="630"/>
        </w:trPr>
        <w:tc>
          <w:tcPr>
            <w:tcW w:w="1680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工事件名</w:t>
            </w:r>
          </w:p>
        </w:tc>
        <w:tc>
          <w:tcPr>
            <w:tcW w:w="6300" w:type="dxa"/>
            <w:gridSpan w:val="6"/>
            <w:vAlign w:val="center"/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BC07C0" w:rsidRPr="009B468A" w:rsidTr="007E213F">
        <w:trPr>
          <w:cantSplit/>
          <w:trHeight w:hRule="exact" w:val="630"/>
        </w:trPr>
        <w:tc>
          <w:tcPr>
            <w:tcW w:w="1680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工事場所</w:t>
            </w:r>
          </w:p>
        </w:tc>
        <w:tc>
          <w:tcPr>
            <w:tcW w:w="6300" w:type="dxa"/>
            <w:gridSpan w:val="6"/>
            <w:vAlign w:val="center"/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BC07C0" w:rsidRPr="009B468A" w:rsidTr="007E213F">
        <w:trPr>
          <w:cantSplit/>
          <w:trHeight w:hRule="exact" w:val="630"/>
        </w:trPr>
        <w:tc>
          <w:tcPr>
            <w:tcW w:w="1680" w:type="dxa"/>
            <w:vMerge w:val="restart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工期</w:t>
            </w:r>
          </w:p>
        </w:tc>
        <w:tc>
          <w:tcPr>
            <w:tcW w:w="2520" w:type="dxa"/>
            <w:vAlign w:val="center"/>
          </w:tcPr>
          <w:p w:rsidR="00BC07C0" w:rsidRPr="009B468A" w:rsidRDefault="00BC07C0" w:rsidP="007E213F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　　年　月　日から</w:t>
            </w:r>
          </w:p>
        </w:tc>
        <w:tc>
          <w:tcPr>
            <w:tcW w:w="1050" w:type="dxa"/>
            <w:gridSpan w:val="2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  <w:spacing w:val="-2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  <w:spacing w:val="-2"/>
              </w:rPr>
              <w:t>契約金額</w:t>
            </w:r>
          </w:p>
        </w:tc>
        <w:tc>
          <w:tcPr>
            <w:tcW w:w="2730" w:type="dxa"/>
            <w:gridSpan w:val="3"/>
            <w:vAlign w:val="center"/>
          </w:tcPr>
          <w:p w:rsidR="00BC07C0" w:rsidRPr="009B468A" w:rsidRDefault="00BC07C0" w:rsidP="007E213F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￥　　　　　　　　　　</w:t>
            </w:r>
          </w:p>
        </w:tc>
      </w:tr>
      <w:tr w:rsidR="00BC07C0" w:rsidRPr="009B468A" w:rsidTr="007E213F"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BC07C0" w:rsidRPr="009B468A" w:rsidRDefault="00BC07C0" w:rsidP="007E213F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　　年　月　日まで</w:t>
            </w:r>
          </w:p>
        </w:tc>
        <w:tc>
          <w:tcPr>
            <w:tcW w:w="1050" w:type="dxa"/>
            <w:gridSpan w:val="2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契約</w:t>
            </w:r>
            <w:r w:rsidRPr="009B468A">
              <w:rPr>
                <w:rFonts w:asciiTheme="minorEastAsia" w:eastAsiaTheme="minorEastAsia" w:hAnsiTheme="minorEastAsia" w:cs="Times New Roman"/>
                <w:snapToGrid w:val="0"/>
              </w:rPr>
              <w:br/>
            </w: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年月日</w:t>
            </w:r>
          </w:p>
        </w:tc>
        <w:tc>
          <w:tcPr>
            <w:tcW w:w="2730" w:type="dxa"/>
            <w:gridSpan w:val="3"/>
            <w:vAlign w:val="center"/>
          </w:tcPr>
          <w:p w:rsidR="00BC07C0" w:rsidRPr="009B468A" w:rsidRDefault="00BC07C0" w:rsidP="007E213F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　　　年　　月　　日</w:t>
            </w:r>
          </w:p>
        </w:tc>
      </w:tr>
      <w:tr w:rsidR="00BC07C0" w:rsidRPr="009B468A" w:rsidTr="007E213F">
        <w:trPr>
          <w:cantSplit/>
          <w:trHeight w:hRule="exact" w:val="630"/>
        </w:trPr>
        <w:tc>
          <w:tcPr>
            <w:tcW w:w="1680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支給材料</w:t>
            </w:r>
          </w:p>
        </w:tc>
        <w:tc>
          <w:tcPr>
            <w:tcW w:w="6300" w:type="dxa"/>
            <w:gridSpan w:val="6"/>
            <w:vAlign w:val="center"/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別紙記載のとおり</w:t>
            </w:r>
          </w:p>
        </w:tc>
      </w:tr>
    </w:tbl>
    <w:p w:rsidR="00BC07C0" w:rsidRPr="009B468A" w:rsidRDefault="00BC07C0" w:rsidP="00BC07C0">
      <w:pPr>
        <w:spacing w:before="120" w:line="240" w:lineRule="exact"/>
        <w:ind w:leftChars="67" w:left="781" w:rightChars="95" w:right="200" w:hangingChars="336" w:hanging="640"/>
        <w:rPr>
          <w:rFonts w:asciiTheme="minorEastAsia" w:eastAsiaTheme="minorEastAsia" w:hAnsiTheme="minorEastAsia"/>
          <w:snapToGrid w:val="0"/>
          <w:sz w:val="19"/>
          <w:szCs w:val="19"/>
        </w:rPr>
      </w:pPr>
      <w:r w:rsidRPr="009B468A">
        <w:rPr>
          <w:rFonts w:asciiTheme="minorEastAsia" w:eastAsiaTheme="minorEastAsia" w:hAnsiTheme="minorEastAsia" w:hint="eastAsia"/>
          <w:snapToGrid w:val="0"/>
          <w:sz w:val="19"/>
          <w:szCs w:val="19"/>
        </w:rPr>
        <w:t>（注１）請求、受領、返納の種別に○をすること。</w:t>
      </w:r>
    </w:p>
    <w:p w:rsidR="00BC07C0" w:rsidRPr="009B468A" w:rsidRDefault="00BC07C0" w:rsidP="00BC07C0">
      <w:pPr>
        <w:spacing w:before="120" w:line="240" w:lineRule="exact"/>
        <w:ind w:leftChars="67" w:left="909" w:rightChars="95" w:right="200" w:hangingChars="403" w:hanging="768"/>
        <w:rPr>
          <w:rFonts w:asciiTheme="minorEastAsia" w:eastAsiaTheme="minorEastAsia" w:hAnsiTheme="minorEastAsia" w:cs="Times New Roman"/>
          <w:snapToGrid w:val="0"/>
          <w:sz w:val="19"/>
          <w:szCs w:val="19"/>
        </w:rPr>
      </w:pPr>
      <w:r w:rsidRPr="009B468A">
        <w:rPr>
          <w:rFonts w:asciiTheme="minorEastAsia" w:eastAsiaTheme="minorEastAsia" w:hAnsiTheme="minorEastAsia" w:hint="eastAsia"/>
          <w:snapToGrid w:val="0"/>
          <w:sz w:val="19"/>
          <w:szCs w:val="19"/>
        </w:rPr>
        <w:t>（注２）</w:t>
      </w:r>
      <w:r w:rsidRPr="009B468A">
        <w:rPr>
          <w:rFonts w:asciiTheme="minorEastAsia" w:eastAsiaTheme="minorEastAsia" w:hAnsiTheme="minorEastAsia" w:cs="Times New Roman" w:hint="eastAsia"/>
          <w:snapToGrid w:val="0"/>
          <w:sz w:val="19"/>
          <w:szCs w:val="19"/>
        </w:rPr>
        <w:t>契約変更を行った場合は、契約番号及び契約年月日について当初も含め記載すること。</w:t>
      </w:r>
    </w:p>
    <w:p w:rsidR="00BC07C0" w:rsidRPr="009B468A" w:rsidRDefault="00BC07C0" w:rsidP="00BC07C0">
      <w:pPr>
        <w:ind w:left="210"/>
        <w:rPr>
          <w:rFonts w:asciiTheme="minorEastAsia" w:eastAsiaTheme="minorEastAsia" w:hAnsiTheme="minorEastAsia" w:cs="Times New Roman"/>
          <w:snapToGrid w:val="0"/>
        </w:rPr>
      </w:pPr>
    </w:p>
    <w:p w:rsidR="00BC07C0" w:rsidRPr="009B468A" w:rsidRDefault="00BC07C0">
      <w:pPr>
        <w:widowControl/>
        <w:wordWrap/>
        <w:autoSpaceDE/>
        <w:autoSpaceDN/>
        <w:adjustRightInd/>
        <w:jc w:val="left"/>
        <w:textAlignment w:val="auto"/>
        <w:rPr>
          <w:rFonts w:asciiTheme="minorEastAsia" w:eastAsiaTheme="minorEastAsia" w:hAnsiTheme="minorEastAsia" w:cs="Times New Roman"/>
          <w:snapToGrid w:val="0"/>
        </w:rPr>
      </w:pPr>
    </w:p>
    <w:sectPr w:rsidR="00BC07C0" w:rsidRPr="009B468A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A32" w:rsidRDefault="00951A3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51A32" w:rsidRDefault="00951A3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A32" w:rsidRDefault="00951A3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51A32" w:rsidRDefault="00951A3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D417A"/>
    <w:rsid w:val="000061D7"/>
    <w:rsid w:val="00007ABE"/>
    <w:rsid w:val="0001469A"/>
    <w:rsid w:val="001015C9"/>
    <w:rsid w:val="001267BC"/>
    <w:rsid w:val="00186676"/>
    <w:rsid w:val="0018708D"/>
    <w:rsid w:val="001A14F8"/>
    <w:rsid w:val="001B54D1"/>
    <w:rsid w:val="001E6A6B"/>
    <w:rsid w:val="002002B5"/>
    <w:rsid w:val="00223488"/>
    <w:rsid w:val="00235641"/>
    <w:rsid w:val="00267F3B"/>
    <w:rsid w:val="002973A6"/>
    <w:rsid w:val="002B3013"/>
    <w:rsid w:val="00303B84"/>
    <w:rsid w:val="003D15AD"/>
    <w:rsid w:val="003D16BE"/>
    <w:rsid w:val="00402DC5"/>
    <w:rsid w:val="00437D47"/>
    <w:rsid w:val="00441E34"/>
    <w:rsid w:val="004949CD"/>
    <w:rsid w:val="004B1773"/>
    <w:rsid w:val="004B2CF6"/>
    <w:rsid w:val="004F22C8"/>
    <w:rsid w:val="00510684"/>
    <w:rsid w:val="00511A5F"/>
    <w:rsid w:val="00520DA0"/>
    <w:rsid w:val="005360AF"/>
    <w:rsid w:val="00536B2B"/>
    <w:rsid w:val="0055719F"/>
    <w:rsid w:val="00566BAE"/>
    <w:rsid w:val="00567393"/>
    <w:rsid w:val="00594C00"/>
    <w:rsid w:val="005B2A23"/>
    <w:rsid w:val="005B44D1"/>
    <w:rsid w:val="005F01D3"/>
    <w:rsid w:val="00643B07"/>
    <w:rsid w:val="00666008"/>
    <w:rsid w:val="00684FBC"/>
    <w:rsid w:val="006A3EAB"/>
    <w:rsid w:val="006B6657"/>
    <w:rsid w:val="006C47AD"/>
    <w:rsid w:val="006D1A0C"/>
    <w:rsid w:val="006E7493"/>
    <w:rsid w:val="00771CC7"/>
    <w:rsid w:val="007E213F"/>
    <w:rsid w:val="0080478D"/>
    <w:rsid w:val="00805205"/>
    <w:rsid w:val="008226E5"/>
    <w:rsid w:val="0082300F"/>
    <w:rsid w:val="00887B9B"/>
    <w:rsid w:val="008C542C"/>
    <w:rsid w:val="008E1E81"/>
    <w:rsid w:val="009258A2"/>
    <w:rsid w:val="009301A2"/>
    <w:rsid w:val="00951A32"/>
    <w:rsid w:val="00966E12"/>
    <w:rsid w:val="009B468A"/>
    <w:rsid w:val="00A0727A"/>
    <w:rsid w:val="00A56392"/>
    <w:rsid w:val="00AB46B6"/>
    <w:rsid w:val="00AB76A8"/>
    <w:rsid w:val="00AE33CA"/>
    <w:rsid w:val="00B22B48"/>
    <w:rsid w:val="00B25418"/>
    <w:rsid w:val="00B42DCB"/>
    <w:rsid w:val="00B84301"/>
    <w:rsid w:val="00BA550D"/>
    <w:rsid w:val="00BC07C0"/>
    <w:rsid w:val="00BD7DD6"/>
    <w:rsid w:val="00C047D4"/>
    <w:rsid w:val="00C458C9"/>
    <w:rsid w:val="00CA4D89"/>
    <w:rsid w:val="00CB2024"/>
    <w:rsid w:val="00D23F95"/>
    <w:rsid w:val="00D603D7"/>
    <w:rsid w:val="00D72FDF"/>
    <w:rsid w:val="00D82FC4"/>
    <w:rsid w:val="00D83895"/>
    <w:rsid w:val="00DA75D8"/>
    <w:rsid w:val="00DD417A"/>
    <w:rsid w:val="00DD6B43"/>
    <w:rsid w:val="00DE334E"/>
    <w:rsid w:val="00E657E3"/>
    <w:rsid w:val="00E76DF7"/>
    <w:rsid w:val="00E80068"/>
    <w:rsid w:val="00F16E44"/>
    <w:rsid w:val="00F21ACA"/>
    <w:rsid w:val="00F26CF1"/>
    <w:rsid w:val="00F705A2"/>
    <w:rsid w:val="00F83557"/>
    <w:rsid w:val="00FC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27B13C-411B-47FD-A70D-12935CB4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D16B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D16BE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87B9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87B9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887B9B"/>
    <w:rPr>
      <w:rFonts w:asci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87B9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887B9B"/>
    <w:rPr>
      <w:rFonts w:asci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F34AF4C2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ﾋﾗｲ ｱｷﾗ</dc:creator>
  <cp:keywords/>
  <dc:description/>
  <cp:lastModifiedBy>ｼﾝﾐ ｹﾝﾀ</cp:lastModifiedBy>
  <cp:revision>2</cp:revision>
  <cp:lastPrinted>2023-03-29T02:12:00Z</cp:lastPrinted>
  <dcterms:created xsi:type="dcterms:W3CDTF">2023-03-29T07:52:00Z</dcterms:created>
  <dcterms:modified xsi:type="dcterms:W3CDTF">2023-03-29T07:52:00Z</dcterms:modified>
</cp:coreProperties>
</file>