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81002" w:rsidTr="00481002">
        <w:tc>
          <w:tcPr>
            <w:tcW w:w="5000" w:type="pct"/>
          </w:tcPr>
          <w:p w:rsidR="00481002" w:rsidRPr="00481002" w:rsidRDefault="00481002" w:rsidP="00481002">
            <w:pPr>
              <w:spacing w:line="360" w:lineRule="exact"/>
              <w:ind w:firstLineChars="50" w:firstLine="141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481002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＜お申込み・お問合せ先＞　多摩市役所 都市整備部 都市計画課 住宅担当</w:t>
            </w:r>
          </w:p>
          <w:p w:rsidR="00481002" w:rsidRPr="00481002" w:rsidRDefault="00481002" w:rsidP="00481002">
            <w:pPr>
              <w:spacing w:line="360" w:lineRule="exact"/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481002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FAX：０４２－３３９－７７５４　電話：０４２－３３８－６８１７</w:t>
            </w:r>
          </w:p>
          <w:p w:rsidR="00481002" w:rsidRPr="00C1714A" w:rsidRDefault="00481002" w:rsidP="009B7198">
            <w:pPr>
              <w:spacing w:beforeLines="20" w:before="72" w:line="360" w:lineRule="exact"/>
              <w:jc w:val="center"/>
              <w:rPr>
                <w:rFonts w:ascii="HG丸ｺﾞｼｯｸM-PRO" w:eastAsia="HG丸ｺﾞｼｯｸM-PRO" w:hAnsi="ＭＳ Ｐゴシック"/>
                <w:b/>
                <w:sz w:val="36"/>
                <w:szCs w:val="36"/>
              </w:rPr>
            </w:pPr>
            <w:r w:rsidRPr="00172CA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≪</w:t>
            </w:r>
            <w:r w:rsidRPr="001D0057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申込期間：</w:t>
            </w:r>
            <w:r w:rsidR="00C9653B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1</w:t>
            </w:r>
            <w:r w:rsidR="00C9653B">
              <w:rPr>
                <w:rFonts w:ascii="HG丸ｺﾞｼｯｸM-PRO" w:eastAsia="HG丸ｺﾞｼｯｸM-PRO" w:hAnsi="ＭＳ Ｐゴシック"/>
                <w:b/>
                <w:sz w:val="36"/>
                <w:szCs w:val="36"/>
              </w:rPr>
              <w:t>0</w:t>
            </w:r>
            <w:r w:rsidR="0039618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月</w:t>
            </w:r>
            <w:r w:rsidR="00C9653B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7</w:t>
            </w:r>
            <w:r w:rsidR="0039618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日（</w:t>
            </w:r>
            <w:r w:rsidR="00C9653B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火</w:t>
            </w:r>
            <w:r w:rsidRPr="001D0057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）～</w:t>
            </w:r>
            <w:r w:rsidR="00C9653B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1</w:t>
            </w:r>
            <w:r w:rsidR="00C9653B">
              <w:rPr>
                <w:rFonts w:ascii="HG丸ｺﾞｼｯｸM-PRO" w:eastAsia="HG丸ｺﾞｼｯｸM-PRO" w:hAnsi="ＭＳ Ｐゴシック"/>
                <w:b/>
                <w:sz w:val="36"/>
                <w:szCs w:val="36"/>
              </w:rPr>
              <w:t>0</w:t>
            </w:r>
            <w:r w:rsidR="0039618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月</w:t>
            </w:r>
            <w:r w:rsidR="00C9653B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3</w:t>
            </w:r>
            <w:r w:rsidR="00C9653B">
              <w:rPr>
                <w:rFonts w:ascii="HG丸ｺﾞｼｯｸM-PRO" w:eastAsia="HG丸ｺﾞｼｯｸM-PRO" w:hAnsi="ＭＳ Ｐゴシック"/>
                <w:b/>
                <w:sz w:val="36"/>
                <w:szCs w:val="36"/>
              </w:rPr>
              <w:t>0</w:t>
            </w:r>
            <w:r w:rsidRPr="001D0057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日（</w:t>
            </w:r>
            <w:r w:rsidR="000B2347" w:rsidRPr="001D0057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木</w:t>
            </w:r>
            <w:r w:rsidRPr="001D0057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）17時</w:t>
            </w:r>
            <w:bookmarkStart w:id="0" w:name="_GoBack"/>
            <w:bookmarkEnd w:id="0"/>
            <w:r w:rsidRPr="00172CA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≫</w:t>
            </w:r>
          </w:p>
        </w:tc>
      </w:tr>
    </w:tbl>
    <w:p w:rsidR="00481002" w:rsidRDefault="003760C1" w:rsidP="00481002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令和７</w:t>
      </w:r>
      <w:r w:rsidR="00481002" w:rsidRPr="00481002">
        <w:rPr>
          <w:rFonts w:ascii="ＭＳ Ｐゴシック" w:eastAsia="ＭＳ Ｐゴシック" w:hAnsi="ＭＳ Ｐゴシック" w:hint="eastAsia"/>
          <w:b/>
          <w:sz w:val="32"/>
          <w:szCs w:val="32"/>
        </w:rPr>
        <w:t>年</w:t>
      </w:r>
      <w:r w:rsidR="00C9653B">
        <w:rPr>
          <w:rFonts w:ascii="ＭＳ Ｐゴシック" w:eastAsia="ＭＳ Ｐゴシック" w:hAnsi="ＭＳ Ｐゴシック" w:hint="eastAsia"/>
          <w:b/>
          <w:sz w:val="32"/>
          <w:szCs w:val="32"/>
        </w:rPr>
        <w:t>１１</w:t>
      </w:r>
      <w:r w:rsidR="00396181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 w:rsidR="00C9653B">
        <w:rPr>
          <w:rFonts w:ascii="ＭＳ Ｐゴシック" w:eastAsia="ＭＳ Ｐゴシック" w:hAnsi="ＭＳ Ｐゴシック" w:hint="eastAsia"/>
          <w:b/>
          <w:sz w:val="32"/>
          <w:szCs w:val="32"/>
        </w:rPr>
        <w:t>１</w:t>
      </w:r>
      <w:r w:rsidR="00481002" w:rsidRPr="00481002">
        <w:rPr>
          <w:rFonts w:ascii="ＭＳ Ｐゴシック" w:eastAsia="ＭＳ Ｐゴシック" w:hAnsi="ＭＳ Ｐゴシック" w:hint="eastAsia"/>
          <w:b/>
          <w:sz w:val="32"/>
          <w:szCs w:val="32"/>
        </w:rPr>
        <w:t>日（土）開催　「多摩市マンション管理セミナー」参加申込書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811"/>
        <w:gridCol w:w="567"/>
        <w:gridCol w:w="284"/>
        <w:gridCol w:w="2410"/>
        <w:gridCol w:w="1984"/>
        <w:gridCol w:w="2476"/>
      </w:tblGrid>
      <w:tr w:rsidR="00652539" w:rsidTr="00391497">
        <w:tc>
          <w:tcPr>
            <w:tcW w:w="2132" w:type="dxa"/>
            <w:vMerge w:val="restart"/>
          </w:tcPr>
          <w:p w:rsidR="00652539" w:rsidRDefault="00652539" w:rsidP="00652539">
            <w:pPr>
              <w:jc w:val="center"/>
            </w:pPr>
          </w:p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マンション</w:t>
            </w:r>
          </w:p>
        </w:tc>
        <w:tc>
          <w:tcPr>
            <w:tcW w:w="1662" w:type="dxa"/>
            <w:gridSpan w:val="3"/>
          </w:tcPr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マンション名</w:t>
            </w:r>
          </w:p>
          <w:p w:rsidR="00652539" w:rsidRDefault="00652539" w:rsidP="00652539">
            <w:pPr>
              <w:jc w:val="center"/>
            </w:pPr>
          </w:p>
        </w:tc>
        <w:tc>
          <w:tcPr>
            <w:tcW w:w="6870" w:type="dxa"/>
            <w:gridSpan w:val="3"/>
          </w:tcPr>
          <w:p w:rsidR="00652539" w:rsidRDefault="00652539" w:rsidP="00D27E0C"/>
        </w:tc>
      </w:tr>
      <w:tr w:rsidR="00652539" w:rsidTr="00652539">
        <w:tc>
          <w:tcPr>
            <w:tcW w:w="2132" w:type="dxa"/>
            <w:vMerge/>
          </w:tcPr>
          <w:p w:rsidR="00652539" w:rsidRDefault="00652539" w:rsidP="00D27E0C"/>
        </w:tc>
        <w:tc>
          <w:tcPr>
            <w:tcW w:w="1662" w:type="dxa"/>
            <w:gridSpan w:val="3"/>
          </w:tcPr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分譲元</w:t>
            </w:r>
          </w:p>
        </w:tc>
        <w:tc>
          <w:tcPr>
            <w:tcW w:w="2410" w:type="dxa"/>
          </w:tcPr>
          <w:p w:rsidR="00652539" w:rsidRDefault="00652539" w:rsidP="00D27E0C"/>
        </w:tc>
        <w:tc>
          <w:tcPr>
            <w:tcW w:w="1984" w:type="dxa"/>
          </w:tcPr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築年数</w:t>
            </w:r>
          </w:p>
        </w:tc>
        <w:tc>
          <w:tcPr>
            <w:tcW w:w="2476" w:type="dxa"/>
          </w:tcPr>
          <w:p w:rsidR="00652539" w:rsidRDefault="00652539" w:rsidP="00D27E0C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  <w:r w:rsidR="008F7CAF">
              <w:rPr>
                <w:rFonts w:hint="eastAsia"/>
              </w:rPr>
              <w:t>未満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 w:rsidR="008F7CAF">
              <w:t>19</w:t>
            </w:r>
            <w:r>
              <w:rPr>
                <w:rFonts w:hint="eastAsia"/>
              </w:rPr>
              <w:t>年</w:t>
            </w:r>
          </w:p>
          <w:p w:rsidR="00652539" w:rsidRDefault="00652539" w:rsidP="00D27E0C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 w:rsidR="008F7CAF">
              <w:rPr>
                <w:rFonts w:hint="eastAsia"/>
              </w:rPr>
              <w:t>29</w:t>
            </w:r>
            <w:r>
              <w:rPr>
                <w:rFonts w:hint="eastAsia"/>
              </w:rPr>
              <w:t>年・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年以上</w:t>
            </w:r>
          </w:p>
        </w:tc>
      </w:tr>
      <w:tr w:rsidR="00652539" w:rsidTr="00A11F65">
        <w:tc>
          <w:tcPr>
            <w:tcW w:w="2132" w:type="dxa"/>
            <w:vMerge w:val="restart"/>
          </w:tcPr>
          <w:p w:rsidR="00652539" w:rsidRDefault="00652539" w:rsidP="00652539">
            <w:pPr>
              <w:jc w:val="center"/>
            </w:pPr>
          </w:p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出席者名</w:t>
            </w:r>
          </w:p>
        </w:tc>
        <w:tc>
          <w:tcPr>
            <w:tcW w:w="811" w:type="dxa"/>
            <w:vMerge w:val="restart"/>
          </w:tcPr>
          <w:p w:rsidR="00652539" w:rsidRDefault="00652539" w:rsidP="00652539">
            <w:pPr>
              <w:jc w:val="center"/>
            </w:pPr>
          </w:p>
          <w:p w:rsidR="00652539" w:rsidRDefault="00652539" w:rsidP="00652539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7721" w:type="dxa"/>
            <w:gridSpan w:val="5"/>
          </w:tcPr>
          <w:p w:rsidR="00652539" w:rsidRDefault="00652539" w:rsidP="00D27E0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652539" w:rsidRDefault="00652539" w:rsidP="00652539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役職名（　　　　　　　　　　　　　　　　）</w:t>
            </w:r>
          </w:p>
          <w:p w:rsidR="00652539" w:rsidRPr="00652539" w:rsidRDefault="00C9653B" w:rsidP="00652539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役員の経験回数（　初めて　・　２回</w:t>
            </w:r>
            <w:r w:rsidR="00652539">
              <w:rPr>
                <w:rFonts w:hint="eastAsia"/>
                <w:sz w:val="21"/>
              </w:rPr>
              <w:t>以上　）</w:t>
            </w:r>
          </w:p>
        </w:tc>
      </w:tr>
      <w:tr w:rsidR="00652539" w:rsidTr="009F361D">
        <w:tc>
          <w:tcPr>
            <w:tcW w:w="2132" w:type="dxa"/>
            <w:vMerge/>
          </w:tcPr>
          <w:p w:rsidR="00652539" w:rsidRDefault="00652539" w:rsidP="00D27E0C"/>
        </w:tc>
        <w:tc>
          <w:tcPr>
            <w:tcW w:w="811" w:type="dxa"/>
            <w:vMerge/>
          </w:tcPr>
          <w:p w:rsidR="00652539" w:rsidRDefault="00652539" w:rsidP="00D27E0C"/>
        </w:tc>
        <w:tc>
          <w:tcPr>
            <w:tcW w:w="7721" w:type="dxa"/>
            <w:gridSpan w:val="5"/>
          </w:tcPr>
          <w:p w:rsidR="00652539" w:rsidRDefault="00652539" w:rsidP="001E3B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652539" w:rsidRDefault="00652539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役職名（　　　　　　　　　　　　　　　　）</w:t>
            </w:r>
          </w:p>
          <w:p w:rsidR="00652539" w:rsidRPr="00652539" w:rsidRDefault="00C9653B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役員の経験回数（　初めて　・　２回</w:t>
            </w:r>
            <w:r w:rsidR="00652539">
              <w:rPr>
                <w:rFonts w:hint="eastAsia"/>
                <w:sz w:val="21"/>
              </w:rPr>
              <w:t>以上　）</w:t>
            </w:r>
          </w:p>
        </w:tc>
      </w:tr>
      <w:tr w:rsidR="00652539" w:rsidTr="003C2FF2">
        <w:tc>
          <w:tcPr>
            <w:tcW w:w="2132" w:type="dxa"/>
            <w:vMerge/>
          </w:tcPr>
          <w:p w:rsidR="00652539" w:rsidRDefault="00652539" w:rsidP="00D27E0C"/>
        </w:tc>
        <w:tc>
          <w:tcPr>
            <w:tcW w:w="811" w:type="dxa"/>
            <w:vMerge/>
          </w:tcPr>
          <w:p w:rsidR="00652539" w:rsidRDefault="00652539" w:rsidP="00D27E0C"/>
        </w:tc>
        <w:tc>
          <w:tcPr>
            <w:tcW w:w="7721" w:type="dxa"/>
            <w:gridSpan w:val="5"/>
          </w:tcPr>
          <w:p w:rsidR="00652539" w:rsidRDefault="00652539" w:rsidP="001E3B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652539" w:rsidRDefault="00652539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役職名（　　　　　　　　　　　　　　　　）</w:t>
            </w:r>
          </w:p>
          <w:p w:rsidR="00652539" w:rsidRPr="00652539" w:rsidRDefault="00C9653B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役員の経験回数（　初めて　・　２回</w:t>
            </w:r>
            <w:r w:rsidR="00652539">
              <w:rPr>
                <w:rFonts w:hint="eastAsia"/>
                <w:sz w:val="21"/>
              </w:rPr>
              <w:t>以上　）</w:t>
            </w:r>
          </w:p>
        </w:tc>
      </w:tr>
      <w:tr w:rsidR="00652539" w:rsidTr="00283E39">
        <w:tc>
          <w:tcPr>
            <w:tcW w:w="2132" w:type="dxa"/>
            <w:vMerge/>
          </w:tcPr>
          <w:p w:rsidR="00652539" w:rsidRDefault="00652539" w:rsidP="00D27E0C"/>
        </w:tc>
        <w:tc>
          <w:tcPr>
            <w:tcW w:w="811" w:type="dxa"/>
            <w:vMerge/>
          </w:tcPr>
          <w:p w:rsidR="00652539" w:rsidRDefault="00652539" w:rsidP="00D27E0C"/>
        </w:tc>
        <w:tc>
          <w:tcPr>
            <w:tcW w:w="7721" w:type="dxa"/>
            <w:gridSpan w:val="5"/>
          </w:tcPr>
          <w:p w:rsidR="00652539" w:rsidRDefault="00652539" w:rsidP="001E3B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652539" w:rsidRDefault="00652539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役職名（　　　　　　　　　　　　　　　　）</w:t>
            </w:r>
          </w:p>
          <w:p w:rsidR="00652539" w:rsidRPr="00652539" w:rsidRDefault="00C9653B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役員の経験回数（　初めて　・　２回</w:t>
            </w:r>
            <w:r w:rsidR="00652539">
              <w:rPr>
                <w:rFonts w:hint="eastAsia"/>
                <w:sz w:val="21"/>
              </w:rPr>
              <w:t>以上　）</w:t>
            </w:r>
          </w:p>
        </w:tc>
      </w:tr>
      <w:tr w:rsidR="008C0DA1" w:rsidTr="00287E6A">
        <w:tc>
          <w:tcPr>
            <w:tcW w:w="2132" w:type="dxa"/>
            <w:vMerge w:val="restart"/>
          </w:tcPr>
          <w:p w:rsidR="008C0DA1" w:rsidRDefault="008C0DA1" w:rsidP="008C0DA1">
            <w:pPr>
              <w:jc w:val="center"/>
            </w:pPr>
          </w:p>
          <w:p w:rsidR="008C0DA1" w:rsidRPr="008C0DA1" w:rsidRDefault="008C0DA1" w:rsidP="008C0DA1">
            <w:pPr>
              <w:jc w:val="center"/>
              <w:rPr>
                <w:sz w:val="22"/>
              </w:rPr>
            </w:pPr>
            <w:r w:rsidRPr="008C0DA1">
              <w:rPr>
                <w:rFonts w:hint="eastAsia"/>
                <w:sz w:val="22"/>
              </w:rPr>
              <w:t>※個人としての</w:t>
            </w:r>
          </w:p>
          <w:p w:rsidR="008C0DA1" w:rsidRDefault="008C0DA1" w:rsidP="008C0DA1">
            <w:pPr>
              <w:jc w:val="center"/>
              <w:rPr>
                <w:sz w:val="22"/>
              </w:rPr>
            </w:pPr>
            <w:r w:rsidRPr="008C0DA1">
              <w:rPr>
                <w:rFonts w:hint="eastAsia"/>
                <w:sz w:val="22"/>
              </w:rPr>
              <w:t>お申込みはこちら</w:t>
            </w:r>
          </w:p>
          <w:p w:rsidR="008C0DA1" w:rsidRDefault="008C0DA1" w:rsidP="008C0DA1">
            <w:pPr>
              <w:jc w:val="center"/>
            </w:pPr>
            <w:r>
              <w:rPr>
                <w:rFonts w:hint="eastAsia"/>
                <w:sz w:val="22"/>
              </w:rPr>
              <w:t>→</w:t>
            </w:r>
          </w:p>
        </w:tc>
        <w:tc>
          <w:tcPr>
            <w:tcW w:w="811" w:type="dxa"/>
            <w:vMerge w:val="restart"/>
          </w:tcPr>
          <w:p w:rsidR="008C0DA1" w:rsidRDefault="008C0DA1" w:rsidP="008C0DA1">
            <w:pPr>
              <w:jc w:val="center"/>
            </w:pPr>
          </w:p>
          <w:p w:rsidR="008C0DA1" w:rsidRDefault="008C0DA1" w:rsidP="008C0DA1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7721" w:type="dxa"/>
            <w:gridSpan w:val="5"/>
          </w:tcPr>
          <w:p w:rsidR="008C0DA1" w:rsidRDefault="008C0DA1" w:rsidP="001E3B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8C0DA1" w:rsidRDefault="008C0DA1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役員の経験回数　　　　　　　　　　　　　</w:t>
            </w:r>
          </w:p>
          <w:p w:rsidR="008C0DA1" w:rsidRPr="00652539" w:rsidRDefault="00C9653B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（　未経験　・　初めて　・　２回</w:t>
            </w:r>
            <w:r w:rsidR="008C0DA1">
              <w:rPr>
                <w:rFonts w:hint="eastAsia"/>
                <w:sz w:val="21"/>
              </w:rPr>
              <w:t>以上　）</w:t>
            </w:r>
          </w:p>
        </w:tc>
      </w:tr>
      <w:tr w:rsidR="008C0DA1" w:rsidTr="00ED586B">
        <w:tc>
          <w:tcPr>
            <w:tcW w:w="2132" w:type="dxa"/>
            <w:vMerge/>
          </w:tcPr>
          <w:p w:rsidR="008C0DA1" w:rsidRDefault="008C0DA1" w:rsidP="00D27E0C"/>
        </w:tc>
        <w:tc>
          <w:tcPr>
            <w:tcW w:w="811" w:type="dxa"/>
            <w:vMerge/>
          </w:tcPr>
          <w:p w:rsidR="008C0DA1" w:rsidRDefault="008C0DA1" w:rsidP="00D27E0C"/>
        </w:tc>
        <w:tc>
          <w:tcPr>
            <w:tcW w:w="7721" w:type="dxa"/>
            <w:gridSpan w:val="5"/>
          </w:tcPr>
          <w:p w:rsidR="008C0DA1" w:rsidRDefault="008C0DA1" w:rsidP="001E3B5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8C0DA1" w:rsidRDefault="008C0DA1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役員の経験回数　　　　　　　　　　　　　</w:t>
            </w:r>
          </w:p>
          <w:p w:rsidR="008C0DA1" w:rsidRPr="00652539" w:rsidRDefault="00C9653B" w:rsidP="001E3B5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（　未経験　・　初めて　・　２回</w:t>
            </w:r>
            <w:r w:rsidR="008C0DA1">
              <w:rPr>
                <w:rFonts w:hint="eastAsia"/>
                <w:sz w:val="21"/>
              </w:rPr>
              <w:t>以上　）</w:t>
            </w:r>
          </w:p>
        </w:tc>
      </w:tr>
      <w:tr w:rsidR="008C0DA1" w:rsidTr="003D64ED">
        <w:tc>
          <w:tcPr>
            <w:tcW w:w="2132" w:type="dxa"/>
            <w:tcBorders>
              <w:bottom w:val="single" w:sz="4" w:space="0" w:color="auto"/>
            </w:tcBorders>
          </w:tcPr>
          <w:p w:rsidR="008C0DA1" w:rsidRDefault="008C0DA1" w:rsidP="008C0DA1">
            <w:r>
              <w:rPr>
                <w:rFonts w:hint="eastAsia"/>
              </w:rPr>
              <w:t>出席者（代表者）</w:t>
            </w:r>
          </w:p>
          <w:p w:rsidR="008C0DA1" w:rsidRDefault="008C0DA1" w:rsidP="008C0DA1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8532" w:type="dxa"/>
            <w:gridSpan w:val="6"/>
            <w:tcBorders>
              <w:bottom w:val="single" w:sz="4" w:space="0" w:color="auto"/>
            </w:tcBorders>
          </w:tcPr>
          <w:p w:rsidR="008C0DA1" w:rsidRDefault="008C0DA1" w:rsidP="008C0DA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8C0DA1" w:rsidRDefault="008C0DA1" w:rsidP="00D27E0C">
            <w:r>
              <w:rPr>
                <w:rFonts w:hint="eastAsia"/>
              </w:rPr>
              <w:t xml:space="preserve">　　　　　　　　　　　　　　　電話　　　　　（　　　　）</w:t>
            </w:r>
          </w:p>
          <w:p w:rsidR="008C0DA1" w:rsidRPr="008C0DA1" w:rsidRDefault="008C0DA1" w:rsidP="00D27E0C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（　　　　）</w:t>
            </w:r>
          </w:p>
        </w:tc>
      </w:tr>
      <w:tr w:rsidR="00C1714A" w:rsidTr="003D64ED"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14A" w:rsidRDefault="00C1714A" w:rsidP="00C1714A">
            <w:pPr>
              <w:jc w:val="center"/>
            </w:pPr>
          </w:p>
          <w:p w:rsidR="00C1714A" w:rsidRDefault="00C1714A" w:rsidP="00C1714A">
            <w:pPr>
              <w:jc w:val="center"/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14A" w:rsidRDefault="00C1714A" w:rsidP="00C1714A">
            <w:pPr>
              <w:jc w:val="center"/>
            </w:pPr>
          </w:p>
          <w:p w:rsidR="00C1714A" w:rsidRDefault="00C1714A" w:rsidP="00C1714A">
            <w:pPr>
              <w:jc w:val="center"/>
            </w:pP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14A" w:rsidRDefault="00396181" w:rsidP="00D27E0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7EBC8DA0" wp14:editId="22923B46">
                  <wp:simplePos x="0" y="0"/>
                  <wp:positionH relativeFrom="margin">
                    <wp:posOffset>1724025</wp:posOffset>
                  </wp:positionH>
                  <wp:positionV relativeFrom="paragraph">
                    <wp:posOffset>109855</wp:posOffset>
                  </wp:positionV>
                  <wp:extent cx="2741930" cy="2524125"/>
                  <wp:effectExtent l="19050" t="19050" r="20320" b="28575"/>
                  <wp:wrapNone/>
                  <wp:docPr id="14" name="図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5241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714A" w:rsidRPr="00C1714A" w:rsidRDefault="00C1714A" w:rsidP="00C1714A">
            <w:pPr>
              <w:jc w:val="left"/>
              <w:rPr>
                <w:sz w:val="16"/>
              </w:rPr>
            </w:pPr>
          </w:p>
          <w:p w:rsidR="00C1714A" w:rsidRDefault="00C1714A" w:rsidP="00D27E0C">
            <w:pPr>
              <w:rPr>
                <w:sz w:val="20"/>
              </w:rPr>
            </w:pPr>
          </w:p>
          <w:p w:rsidR="00C1714A" w:rsidRDefault="00C1714A" w:rsidP="00D27E0C"/>
        </w:tc>
      </w:tr>
    </w:tbl>
    <w:p w:rsidR="008C0DA1" w:rsidRPr="00481002" w:rsidRDefault="00396181" w:rsidP="00C1714A">
      <w:pPr>
        <w:spacing w:line="320" w:lineRule="exact"/>
        <w:ind w:right="95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ABA26E" wp14:editId="718331F8">
                <wp:simplePos x="0" y="0"/>
                <wp:positionH relativeFrom="column">
                  <wp:posOffset>-76199</wp:posOffset>
                </wp:positionH>
                <wp:positionV relativeFrom="paragraph">
                  <wp:posOffset>71755</wp:posOffset>
                </wp:positionV>
                <wp:extent cx="3943350" cy="16383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714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＜会場＞</w:t>
                            </w:r>
                          </w:p>
                          <w:p w:rsidR="00C1714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永山公民館ベルブホール（ベルブ永山５階）</w:t>
                            </w:r>
                          </w:p>
                          <w:p w:rsidR="00C1714A" w:rsidRPr="00F411EA" w:rsidRDefault="00C1714A" w:rsidP="00C1714A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:rsidR="00C1714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＜所在地＞</w:t>
                            </w:r>
                          </w:p>
                          <w:p w:rsidR="00C1714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多摩市永山１丁目５番地</w:t>
                            </w:r>
                          </w:p>
                          <w:p w:rsidR="00C1714A" w:rsidRDefault="00C1714A" w:rsidP="00C1714A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:rsidR="00C1714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＜最寄り駅＞</w:t>
                            </w:r>
                          </w:p>
                          <w:p w:rsidR="00C1714A" w:rsidRPr="00F411EA" w:rsidRDefault="00C1714A" w:rsidP="00C1714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京王永山駅・小田急永山駅よりベルブ永山まで徒歩約３分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BA26E" id="正方形/長方形 5" o:spid="_x0000_s1026" style="position:absolute;margin-left:-6pt;margin-top:5.65pt;width:310.5pt;height:12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">
                <v:shadow type="perspective" opacity=".5" origin=",.5" offset="0,0" matrix=",56756f,,.5"/>
                <v:textbox>
                  <w:txbxContent>
                    <w:p w:rsidR="00C1714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＜会場＞</w:t>
                      </w:r>
                    </w:p>
                    <w:p w:rsidR="00C1714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永山公民館ベルブホール（ベルブ永山５階）</w:t>
                      </w:r>
                    </w:p>
                    <w:p w:rsidR="00C1714A" w:rsidRPr="00F411EA" w:rsidRDefault="00C1714A" w:rsidP="00C1714A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:rsidR="00C1714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＜所在地＞</w:t>
                      </w:r>
                    </w:p>
                    <w:p w:rsidR="00C1714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多摩市永山１丁目５番地</w:t>
                      </w:r>
                    </w:p>
                    <w:p w:rsidR="00C1714A" w:rsidRDefault="00C1714A" w:rsidP="00C1714A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:rsidR="00C1714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＜最寄り駅＞</w:t>
                      </w:r>
                    </w:p>
                    <w:p w:rsidR="00C1714A" w:rsidRPr="00F411EA" w:rsidRDefault="00C1714A" w:rsidP="00C1714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京王永山駅・小田急永山駅よりベルブ永山まで徒歩約３分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5673725</wp:posOffset>
            </wp:positionH>
            <wp:positionV relativeFrom="paragraph">
              <wp:posOffset>911225</wp:posOffset>
            </wp:positionV>
            <wp:extent cx="121285" cy="86995"/>
            <wp:effectExtent l="0" t="0" r="0" b="8255"/>
            <wp:wrapNone/>
            <wp:docPr id="8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8C0DA1" w:rsidRPr="00481002" w:rsidSect="004810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02"/>
    <w:rsid w:val="000B2347"/>
    <w:rsid w:val="000D6C78"/>
    <w:rsid w:val="001D0057"/>
    <w:rsid w:val="003760C1"/>
    <w:rsid w:val="00396181"/>
    <w:rsid w:val="003D64ED"/>
    <w:rsid w:val="00481002"/>
    <w:rsid w:val="00652539"/>
    <w:rsid w:val="006B69F9"/>
    <w:rsid w:val="00764F21"/>
    <w:rsid w:val="008C0DA1"/>
    <w:rsid w:val="008F7CAF"/>
    <w:rsid w:val="009B7198"/>
    <w:rsid w:val="00AE70C6"/>
    <w:rsid w:val="00BD20B3"/>
    <w:rsid w:val="00C1714A"/>
    <w:rsid w:val="00C9653B"/>
    <w:rsid w:val="00D2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098A14-A94C-4C59-930C-233FC8EE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02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D16D17EC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ｵｵｳﾁ ﾘﾅ</cp:lastModifiedBy>
  <cp:revision>2</cp:revision>
  <cp:lastPrinted>2023-06-08T01:54:00Z</cp:lastPrinted>
  <dcterms:created xsi:type="dcterms:W3CDTF">2025-10-02T07:14:00Z</dcterms:created>
  <dcterms:modified xsi:type="dcterms:W3CDTF">2025-10-02T07:14:00Z</dcterms:modified>
</cp:coreProperties>
</file>