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51" w:rsidRDefault="00767A51">
      <w:pPr>
        <w:rPr>
          <w:rFonts w:cs="Times New Roman"/>
          <w:snapToGrid w:val="0"/>
        </w:rPr>
      </w:pPr>
      <w:bookmarkStart w:id="0" w:name="_GoBack"/>
      <w:bookmarkEnd w:id="0"/>
      <w:r w:rsidRPr="00672DA9">
        <w:rPr>
          <w:rFonts w:asciiTheme="majorEastAsia" w:eastAsiaTheme="majorEastAsia" w:hAnsiTheme="majorEastAsia" w:cs="ＭＳ ゴシック" w:hint="eastAsia"/>
          <w:snapToGrid w:val="0"/>
        </w:rPr>
        <w:t>第１号様式</w:t>
      </w:r>
      <w:r w:rsidR="00C92928">
        <w:rPr>
          <w:rFonts w:hAnsi="ＭＳ 明朝" w:hint="eastAsia"/>
          <w:snapToGrid w:val="0"/>
        </w:rPr>
        <w:t>（第５</w:t>
      </w:r>
      <w:r w:rsidRPr="001D5270">
        <w:rPr>
          <w:rFonts w:hAnsi="ＭＳ 明朝" w:hint="eastAsia"/>
          <w:snapToGrid w:val="0"/>
        </w:rPr>
        <w:t>条関係</w:t>
      </w:r>
      <w:r>
        <w:rPr>
          <w:rFonts w:hint="eastAsia"/>
          <w:snapToGrid w:val="0"/>
        </w:rPr>
        <w:t>）</w:t>
      </w:r>
    </w:p>
    <w:p w:rsidR="00767A51" w:rsidRDefault="00072C6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67A51">
        <w:rPr>
          <w:rFonts w:hint="eastAsia"/>
          <w:snapToGrid w:val="0"/>
        </w:rPr>
        <w:t xml:space="preserve">　　年　　月　　日　　</w:t>
      </w:r>
    </w:p>
    <w:p w:rsidR="00767A51" w:rsidRDefault="00767A51">
      <w:pPr>
        <w:jc w:val="right"/>
        <w:rPr>
          <w:rFonts w:cs="Times New Roman"/>
          <w:snapToGrid w:val="0"/>
        </w:rPr>
      </w:pPr>
    </w:p>
    <w:p w:rsidR="00767A51" w:rsidRDefault="00767A51" w:rsidP="00DC5C05">
      <w:pPr>
        <w:ind w:leftChars="200" w:left="421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多摩市長　　　　　殿</w:t>
      </w:r>
    </w:p>
    <w:p w:rsidR="00767A51" w:rsidRDefault="00767A51">
      <w:pPr>
        <w:jc w:val="left"/>
        <w:rPr>
          <w:rFonts w:cs="Times New Roman"/>
          <w:snapToGrid w:val="0"/>
        </w:rPr>
      </w:pPr>
    </w:p>
    <w:p w:rsidR="00767A51" w:rsidRDefault="00B04ED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　体　</w:t>
      </w:r>
      <w:r w:rsidR="00767A51">
        <w:rPr>
          <w:rFonts w:hint="eastAsia"/>
          <w:snapToGrid w:val="0"/>
        </w:rPr>
        <w:t xml:space="preserve">名　　　　　　　　　　　</w:t>
      </w:r>
    </w:p>
    <w:p w:rsidR="00767A51" w:rsidRDefault="00767A5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代表者住所　　　　　　　　　　　</w:t>
      </w:r>
    </w:p>
    <w:p w:rsidR="00767A51" w:rsidRDefault="00072C6F">
      <w:pPr>
        <w:jc w:val="right"/>
        <w:rPr>
          <w:rFonts w:cs="Times New Roman"/>
          <w:snapToGrid w:val="0"/>
        </w:rPr>
      </w:pPr>
      <w:r w:rsidRPr="00072C6F">
        <w:rPr>
          <w:rFonts w:hint="eastAsia"/>
          <w:snapToGrid w:val="0"/>
        </w:rPr>
        <w:t>代表者氏名</w:t>
      </w:r>
      <w:r w:rsidR="00B04ED6">
        <w:rPr>
          <w:rFonts w:hint="eastAsia"/>
          <w:snapToGrid w:val="0"/>
        </w:rPr>
        <w:t xml:space="preserve">　　　　　　　　</w:t>
      </w:r>
      <w:r w:rsidR="00767A51">
        <w:rPr>
          <w:rFonts w:hint="eastAsia"/>
          <w:snapToGrid w:val="0"/>
        </w:rPr>
        <w:t xml:space="preserve">　　</w:t>
      </w:r>
      <w:r w:rsidR="00B04ED6">
        <w:rPr>
          <w:rFonts w:hint="eastAsia"/>
          <w:snapToGrid w:val="0"/>
        </w:rPr>
        <w:t xml:space="preserve">　</w:t>
      </w:r>
    </w:p>
    <w:p w:rsidR="00767A51" w:rsidRDefault="00767A5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　　話　　　　　　　　　　　</w:t>
      </w:r>
    </w:p>
    <w:p w:rsidR="00767A51" w:rsidRDefault="00767A51">
      <w:pPr>
        <w:jc w:val="right"/>
        <w:rPr>
          <w:rFonts w:cs="Times New Roman"/>
          <w:snapToGrid w:val="0"/>
        </w:rPr>
      </w:pPr>
    </w:p>
    <w:p w:rsidR="00767A51" w:rsidRDefault="00B04ED6">
      <w:pPr>
        <w:jc w:val="center"/>
        <w:rPr>
          <w:rFonts w:cs="Times New Roman"/>
          <w:snapToGrid w:val="0"/>
        </w:rPr>
      </w:pPr>
      <w:r w:rsidRPr="00B04ED6">
        <w:rPr>
          <w:rFonts w:hint="eastAsia"/>
          <w:snapToGrid w:val="0"/>
        </w:rPr>
        <w:t>多摩市失語症会話パートナー派遣申請書</w:t>
      </w:r>
      <w:r w:rsidR="00072C6F" w:rsidRPr="00072C6F">
        <w:rPr>
          <w:rFonts w:hint="eastAsia"/>
          <w:snapToGrid w:val="0"/>
          <w:vanish/>
        </w:rPr>
        <w:t>多摩市</w:t>
      </w:r>
      <w:r w:rsidR="00767A51">
        <w:rPr>
          <w:rFonts w:hint="eastAsia"/>
          <w:snapToGrid w:val="0"/>
          <w:vanish/>
        </w:rPr>
        <w:t>住宅アドバイザー派遣申請書</w:t>
      </w:r>
    </w:p>
    <w:p w:rsidR="00767A51" w:rsidRDefault="00767A51">
      <w:pPr>
        <w:jc w:val="center"/>
        <w:rPr>
          <w:rFonts w:cs="Times New Roman"/>
          <w:snapToGrid w:val="0"/>
        </w:rPr>
      </w:pPr>
    </w:p>
    <w:p w:rsidR="00767A51" w:rsidRDefault="00B04ED6">
      <w:pPr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B04ED6">
        <w:rPr>
          <w:rFonts w:hint="eastAsia"/>
          <w:snapToGrid w:val="0"/>
        </w:rPr>
        <w:t>多摩市失語症会話パートナー派遣事業運営要綱第５条の規定に</w:t>
      </w:r>
      <w:r w:rsidR="00DC5C05">
        <w:rPr>
          <w:rFonts w:hint="eastAsia"/>
          <w:snapToGrid w:val="0"/>
        </w:rPr>
        <w:t>より</w:t>
      </w:r>
      <w:r w:rsidRPr="00B04ED6">
        <w:rPr>
          <w:rFonts w:hint="eastAsia"/>
          <w:snapToGrid w:val="0"/>
        </w:rPr>
        <w:t>、失語症会話パートナー</w:t>
      </w:r>
      <w:r w:rsidR="00540DC5">
        <w:rPr>
          <w:rFonts w:hint="eastAsia"/>
          <w:snapToGrid w:val="0"/>
        </w:rPr>
        <w:t>の</w:t>
      </w:r>
      <w:r w:rsidRPr="00B04ED6">
        <w:rPr>
          <w:rFonts w:hint="eastAsia"/>
          <w:snapToGrid w:val="0"/>
        </w:rPr>
        <w:t>派遣</w:t>
      </w:r>
      <w:r w:rsidR="00540DC5">
        <w:rPr>
          <w:rFonts w:hint="eastAsia"/>
          <w:snapToGrid w:val="0"/>
        </w:rPr>
        <w:t>を</w:t>
      </w:r>
      <w:r w:rsidRPr="00B04ED6">
        <w:rPr>
          <w:rFonts w:hint="eastAsia"/>
          <w:snapToGrid w:val="0"/>
        </w:rPr>
        <w:t>次のとおり申請します。</w:t>
      </w:r>
    </w:p>
    <w:p w:rsidR="00767A51" w:rsidRDefault="00767A51">
      <w:pPr>
        <w:jc w:val="left"/>
        <w:rPr>
          <w:rFonts w:cs="Times New Roman"/>
          <w:snapToGrid w:val="0"/>
        </w:rPr>
      </w:pPr>
    </w:p>
    <w:p w:rsidR="00767A51" w:rsidRDefault="00767A51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767A51" w:rsidRDefault="00767A51">
      <w:pPr>
        <w:jc w:val="center"/>
        <w:rPr>
          <w:rFonts w:cs="Times New Roman"/>
          <w:snapToGrid w:val="0"/>
        </w:rPr>
      </w:pPr>
    </w:p>
    <w:p w:rsidR="00B04ED6" w:rsidRPr="00BD472B" w:rsidRDefault="00767A51" w:rsidP="00B04ED6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派遣を</w:t>
      </w:r>
      <w:r w:rsidR="00B04ED6">
        <w:rPr>
          <w:rFonts w:hint="eastAsia"/>
          <w:snapToGrid w:val="0"/>
        </w:rPr>
        <w:t>希望する日時</w:t>
      </w:r>
    </w:p>
    <w:p w:rsidR="00B04ED6" w:rsidRPr="00C92928" w:rsidRDefault="00B04ED6" w:rsidP="00B04ED6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  <w:r w:rsidR="001D5270">
        <w:rPr>
          <w:rFonts w:hint="eastAsia"/>
          <w:snapToGrid w:val="0"/>
        </w:rPr>
        <w:t xml:space="preserve">　午前・午後</w:t>
      </w:r>
      <w:r>
        <w:rPr>
          <w:rFonts w:hint="eastAsia"/>
          <w:snapToGrid w:val="0"/>
        </w:rPr>
        <w:t xml:space="preserve">　　時　　分　　から</w:t>
      </w:r>
    </w:p>
    <w:p w:rsidR="00B04ED6" w:rsidRDefault="00B04ED6" w:rsidP="00B04ED6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3B7EB4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  <w:r w:rsidR="001D5270">
        <w:rPr>
          <w:rFonts w:hint="eastAsia"/>
          <w:snapToGrid w:val="0"/>
        </w:rPr>
        <w:t xml:space="preserve">午前・午後　　</w:t>
      </w:r>
      <w:r>
        <w:rPr>
          <w:rFonts w:hint="eastAsia"/>
          <w:snapToGrid w:val="0"/>
        </w:rPr>
        <w:t>時　　分　　まで</w:t>
      </w:r>
    </w:p>
    <w:p w:rsidR="00767A51" w:rsidRDefault="00767A51">
      <w:pPr>
        <w:jc w:val="left"/>
        <w:rPr>
          <w:rFonts w:cs="Times New Roman"/>
          <w:snapToGrid w:val="0"/>
        </w:rPr>
      </w:pPr>
    </w:p>
    <w:p w:rsidR="00767A51" w:rsidRDefault="00B04ED6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派遣を希望する場所</w:t>
      </w:r>
    </w:p>
    <w:p w:rsidR="001D5270" w:rsidRPr="00495DDD" w:rsidRDefault="001D5270" w:rsidP="001D5270">
      <w:pPr>
        <w:spacing w:line="31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名　称　　</w:t>
      </w:r>
      <w:r>
        <w:rPr>
          <w:rFonts w:hint="eastAsia"/>
          <w:snapToGrid w:val="0"/>
          <w:u w:val="single"/>
        </w:rPr>
        <w:t xml:space="preserve">　　　　　　　　　　　　　　　　　</w:t>
      </w:r>
    </w:p>
    <w:p w:rsidR="00B04ED6" w:rsidRDefault="00B04ED6">
      <w:pPr>
        <w:jc w:val="left"/>
        <w:rPr>
          <w:rFonts w:cs="Times New Roman"/>
          <w:snapToGrid w:val="0"/>
        </w:rPr>
      </w:pPr>
    </w:p>
    <w:p w:rsidR="001D5270" w:rsidRPr="00BD472B" w:rsidRDefault="00B04ED6" w:rsidP="001D527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３　希望する派遣者数</w:t>
      </w:r>
    </w:p>
    <w:p w:rsidR="001D5270" w:rsidRPr="001D5270" w:rsidRDefault="001D5270" w:rsidP="001D5270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540DC5">
        <w:rPr>
          <w:rFonts w:hint="eastAsia"/>
          <w:snapToGrid w:val="0"/>
        </w:rPr>
        <w:t xml:space="preserve">　</w:t>
      </w:r>
      <w:r w:rsidRPr="001D5270">
        <w:rPr>
          <w:rFonts w:hint="eastAsia"/>
          <w:snapToGrid w:val="0"/>
        </w:rPr>
        <w:t xml:space="preserve">　人</w:t>
      </w:r>
    </w:p>
    <w:p w:rsidR="00B04ED6" w:rsidRDefault="00B04ED6">
      <w:pPr>
        <w:jc w:val="left"/>
        <w:rPr>
          <w:rFonts w:cs="Times New Roman"/>
          <w:snapToGrid w:val="0"/>
        </w:rPr>
      </w:pPr>
    </w:p>
    <w:p w:rsidR="00540DC5" w:rsidRDefault="00540DC5">
      <w:pPr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４　</w:t>
      </w:r>
      <w:r w:rsidR="001F5E10">
        <w:rPr>
          <w:rFonts w:cs="Times New Roman" w:hint="eastAsia"/>
          <w:snapToGrid w:val="0"/>
        </w:rPr>
        <w:t>集合時間及び場所</w:t>
      </w:r>
    </w:p>
    <w:p w:rsidR="00540DC5" w:rsidRDefault="00540DC5" w:rsidP="00540DC5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時間　　　　時　　分</w:t>
      </w:r>
    </w:p>
    <w:p w:rsidR="00540DC5" w:rsidRPr="00540DC5" w:rsidRDefault="00540DC5" w:rsidP="00540DC5">
      <w:pPr>
        <w:jc w:val="left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　　　場所　　</w:t>
      </w:r>
      <w:r>
        <w:rPr>
          <w:rFonts w:hint="eastAsia"/>
          <w:snapToGrid w:val="0"/>
          <w:u w:val="single"/>
        </w:rPr>
        <w:t xml:space="preserve">　　　　　　　　　　　　　　　　　</w:t>
      </w:r>
    </w:p>
    <w:p w:rsidR="00540DC5" w:rsidRPr="00540DC5" w:rsidRDefault="00540DC5">
      <w:pPr>
        <w:jc w:val="left"/>
        <w:rPr>
          <w:rFonts w:cs="Times New Roman"/>
          <w:snapToGrid w:val="0"/>
        </w:rPr>
      </w:pPr>
    </w:p>
    <w:sectPr w:rsidR="00540DC5" w:rsidRPr="00540DC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34" w:rsidRDefault="00A77E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7E34" w:rsidRDefault="00A77E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34" w:rsidRDefault="00A77E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7E34" w:rsidRDefault="00A77E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7A51"/>
    <w:rsid w:val="00072C6F"/>
    <w:rsid w:val="00112DE2"/>
    <w:rsid w:val="00185936"/>
    <w:rsid w:val="00195AA0"/>
    <w:rsid w:val="001D5270"/>
    <w:rsid w:val="001F5E10"/>
    <w:rsid w:val="00367F61"/>
    <w:rsid w:val="003B7EB4"/>
    <w:rsid w:val="00493240"/>
    <w:rsid w:val="00495DDD"/>
    <w:rsid w:val="005264CA"/>
    <w:rsid w:val="00540DC5"/>
    <w:rsid w:val="006049A0"/>
    <w:rsid w:val="00672DA9"/>
    <w:rsid w:val="006B2CBB"/>
    <w:rsid w:val="00767A51"/>
    <w:rsid w:val="007F7C07"/>
    <w:rsid w:val="008547B4"/>
    <w:rsid w:val="0086355C"/>
    <w:rsid w:val="00871A04"/>
    <w:rsid w:val="009D596E"/>
    <w:rsid w:val="00A36294"/>
    <w:rsid w:val="00A77E34"/>
    <w:rsid w:val="00B04ED6"/>
    <w:rsid w:val="00BD472B"/>
    <w:rsid w:val="00C92928"/>
    <w:rsid w:val="00CB6613"/>
    <w:rsid w:val="00D352CB"/>
    <w:rsid w:val="00D83895"/>
    <w:rsid w:val="00DC5C05"/>
    <w:rsid w:val="00EC1A83"/>
    <w:rsid w:val="00F33EE1"/>
    <w:rsid w:val="00F6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5B58C8-D36D-43B3-914E-6C6326B9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1F5E1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5E1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1F5E10"/>
    <w:rPr>
      <w:rFonts w:asci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5E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F5E10"/>
    <w:rPr>
      <w:rFonts w:ascii="ＭＳ 明朝" w:cs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F5E1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F5E1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5AC2-9EC4-4BEC-9C4A-8530FA3B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A4BD1B4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ｳｽｲ ﾉﾌﾞｶｽﾞ</cp:lastModifiedBy>
  <cp:revision>2</cp:revision>
  <cp:lastPrinted>2018-12-13T02:36:00Z</cp:lastPrinted>
  <dcterms:created xsi:type="dcterms:W3CDTF">2024-08-27T02:49:00Z</dcterms:created>
  <dcterms:modified xsi:type="dcterms:W3CDTF">2024-08-27T02:49:00Z</dcterms:modified>
</cp:coreProperties>
</file>