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DB" w:rsidRDefault="00241DDB">
      <w:pPr>
        <w:rPr>
          <w:rFonts w:cs="Times New Roman"/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（第３条関係）（その１）</w:t>
      </w:r>
    </w:p>
    <w:p w:rsidR="00241DDB" w:rsidRDefault="005977CD">
      <w:pPr>
        <w:spacing w:line="330" w:lineRule="exact"/>
        <w:jc w:val="right"/>
        <w:rPr>
          <w:rFonts w:cs="Times New Roman"/>
          <w:snapToGrid w:val="0"/>
        </w:rPr>
      </w:pPr>
      <w:r w:rsidRPr="005977CD">
        <w:rPr>
          <w:rFonts w:hint="eastAsia"/>
          <w:snapToGrid w:val="0"/>
        </w:rPr>
        <w:t xml:space="preserve">　　</w:t>
      </w:r>
      <w:r w:rsidR="00241DDB">
        <w:rPr>
          <w:rFonts w:hint="eastAsia"/>
          <w:snapToGrid w:val="0"/>
        </w:rPr>
        <w:t xml:space="preserve">　　年　　月　　日　　</w:t>
      </w:r>
    </w:p>
    <w:p w:rsidR="00241DDB" w:rsidRDefault="00241DDB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A4717F" w:rsidRPr="00A4717F">
        <w:rPr>
          <w:rFonts w:hint="eastAsia"/>
          <w:snapToGrid w:val="0"/>
        </w:rPr>
        <w:t>多摩市公民館長</w:t>
      </w:r>
      <w:r>
        <w:rPr>
          <w:rFonts w:hint="eastAsia"/>
          <w:snapToGrid w:val="0"/>
        </w:rPr>
        <w:t xml:space="preserve">　殿</w:t>
      </w:r>
    </w:p>
    <w:p w:rsidR="00241DDB" w:rsidRDefault="00241DDB">
      <w:pPr>
        <w:spacing w:line="3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申請団体　　　　　　　　　　　</w:t>
      </w:r>
    </w:p>
    <w:p w:rsidR="00241DDB" w:rsidRDefault="00241DDB">
      <w:pPr>
        <w:spacing w:line="3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241DDB" w:rsidRDefault="00241DDB">
      <w:pPr>
        <w:spacing w:line="3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団体名　　　　　　　　　　　</w:t>
      </w:r>
    </w:p>
    <w:p w:rsidR="00241DDB" w:rsidRDefault="00241DDB">
      <w:pPr>
        <w:spacing w:line="3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　　　</w:t>
      </w:r>
    </w:p>
    <w:p w:rsidR="00241DDB" w:rsidRDefault="00241DDB">
      <w:pPr>
        <w:spacing w:line="3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　　（　　）　　　　　</w:t>
      </w:r>
    </w:p>
    <w:p w:rsidR="00241DDB" w:rsidRDefault="00241DDB">
      <w:pPr>
        <w:spacing w:line="330" w:lineRule="exact"/>
        <w:jc w:val="right"/>
        <w:rPr>
          <w:rFonts w:cs="Times New Roman"/>
          <w:snapToGrid w:val="0"/>
        </w:rPr>
      </w:pPr>
    </w:p>
    <w:p w:rsidR="00241DDB" w:rsidRDefault="00241DDB">
      <w:pPr>
        <w:spacing w:line="33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公民館共催事業等実施申請書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公民館共催事業等実施申請書</w:t>
      </w:r>
    </w:p>
    <w:p w:rsidR="00241DDB" w:rsidRDefault="00241DDB">
      <w:pPr>
        <w:spacing w:line="330" w:lineRule="exact"/>
        <w:jc w:val="center"/>
        <w:rPr>
          <w:rFonts w:cs="Times New Roman"/>
          <w:snapToGrid w:val="0"/>
        </w:rPr>
      </w:pP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共催事業等として承認されたく、</w:t>
      </w:r>
      <w:r w:rsidR="00A4717F" w:rsidRPr="00A4717F">
        <w:rPr>
          <w:rFonts w:hint="eastAsia"/>
          <w:snapToGrid w:val="0"/>
        </w:rPr>
        <w:t>多摩市公民館共催事業等実施要綱第３条第１項</w:t>
      </w:r>
      <w:r>
        <w:rPr>
          <w:rFonts w:hint="eastAsia"/>
          <w:snapToGrid w:val="0"/>
        </w:rPr>
        <w:t>の規定に</w:t>
      </w:r>
      <w:r w:rsidR="00A4717F" w:rsidRPr="00A4717F">
        <w:rPr>
          <w:rFonts w:hint="eastAsia"/>
          <w:snapToGrid w:val="0"/>
        </w:rPr>
        <w:t>より</w:t>
      </w:r>
      <w:r>
        <w:rPr>
          <w:rFonts w:hint="eastAsia"/>
          <w:snapToGrid w:val="0"/>
        </w:rPr>
        <w:t>、関係書類を添えて下記のとおり申請します。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</w:p>
    <w:p w:rsidR="00241DDB" w:rsidRDefault="00241DDB">
      <w:pPr>
        <w:spacing w:line="330" w:lineRule="exact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41DDB" w:rsidRDefault="00241DDB">
      <w:pPr>
        <w:spacing w:line="330" w:lineRule="exact"/>
        <w:ind w:left="210" w:hanging="210"/>
        <w:jc w:val="center"/>
        <w:rPr>
          <w:rFonts w:cs="Times New Roman"/>
          <w:snapToGrid w:val="0"/>
        </w:rPr>
      </w:pP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団体の活動概要（団体の日常活動）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41DDB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7980" w:type="dxa"/>
            <w:vAlign w:val="center"/>
          </w:tcPr>
          <w:p w:rsidR="00241DDB" w:rsidRDefault="00241DDB">
            <w:pPr>
              <w:spacing w:line="330" w:lineRule="exact"/>
              <w:rPr>
                <w:rFonts w:cs="Times New Roman"/>
                <w:snapToGrid w:val="0"/>
              </w:rPr>
            </w:pPr>
          </w:p>
        </w:tc>
      </w:tr>
    </w:tbl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申請する事業の種別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□共催事業（　　　　　　　　　　　　　　　　　　　　　　　　　　　　　　　）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□提携事業（　　　　　　　　　　　　　　　　　　　　　　　　　　　　　　　）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事業（講座）の名称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『　　　　　　　　　　　　　　　　　　　　　　　　　　　　　　　　』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事業（講座）の趣旨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41DDB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7980" w:type="dxa"/>
            <w:vAlign w:val="center"/>
          </w:tcPr>
          <w:p w:rsidR="00241DDB" w:rsidRDefault="00241DDB">
            <w:pPr>
              <w:spacing w:line="330" w:lineRule="exact"/>
              <w:rPr>
                <w:rFonts w:cs="Times New Roman"/>
                <w:snapToGrid w:val="0"/>
              </w:rPr>
            </w:pPr>
          </w:p>
        </w:tc>
      </w:tr>
    </w:tbl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対象者（主な参加者層）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定員　　　　　　　　　　　　　人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保育の有無　　　　　　有　・　無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ＰＲ方法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実施までのスケジュール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添付書類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団体概要説明書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事業収支予算書（案）</w:t>
      </w:r>
    </w:p>
    <w:p w:rsidR="00241DDB" w:rsidRDefault="00241DDB">
      <w:pPr>
        <w:spacing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その他公民館長が必要と認める書類</w:t>
      </w:r>
    </w:p>
    <w:sectPr w:rsidR="00241DD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67" w:rsidRDefault="00EC2F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2F67" w:rsidRDefault="00EC2F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67" w:rsidRDefault="00EC2F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2F67" w:rsidRDefault="00EC2F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1DDB"/>
    <w:rsid w:val="0022024C"/>
    <w:rsid w:val="00241DDB"/>
    <w:rsid w:val="005977CD"/>
    <w:rsid w:val="00A4717F"/>
    <w:rsid w:val="00D4631A"/>
    <w:rsid w:val="00D83895"/>
    <w:rsid w:val="00E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7DB3FC-2C0E-4D6D-B484-949884F6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4558A3B1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第１号様式（その１）</vt:lpstr>
    </vt:vector>
  </TitlesOfParts>
  <Company>制作技術部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第１号様式（その１）</dc:title>
  <dc:subject> </dc:subject>
  <dc:creator>第一法規株式会社</dc:creator>
  <cp:keywords> </cp:keywords>
  <dc:description> </dc:description>
  <cp:lastModifiedBy>ｵｻﾞｷ ﾕｶﾘ</cp:lastModifiedBy>
  <cp:revision>2</cp:revision>
  <cp:lastPrinted>2005-07-04T05:07:00Z</cp:lastPrinted>
  <dcterms:created xsi:type="dcterms:W3CDTF">2025-05-12T08:06:00Z</dcterms:created>
  <dcterms:modified xsi:type="dcterms:W3CDTF">2025-05-12T08:06:00Z</dcterms:modified>
</cp:coreProperties>
</file>