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93" w:rsidRDefault="00A74593">
      <w:pPr>
        <w:rPr>
          <w:rFonts w:cs="Times New Roman"/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（その４）</w:t>
      </w:r>
    </w:p>
    <w:p w:rsidR="00A74593" w:rsidRDefault="00A74593">
      <w:pPr>
        <w:spacing w:before="80" w:after="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企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参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加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簿</w:t>
      </w:r>
    </w:p>
    <w:p w:rsidR="00A74593" w:rsidRDefault="00A74593">
      <w:pPr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（代表者に◎、担当者に○をつけてください。）</w:t>
      </w:r>
    </w:p>
    <w:p w:rsidR="00A74593" w:rsidRDefault="00A74593">
      <w:pPr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※下記内容と同程度の申請団体既成の名簿での申請でも可能です。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3780"/>
        <w:gridCol w:w="1890"/>
      </w:tblGrid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所</w:t>
            </w: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　話</w:t>
            </w: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4593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3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74593" w:rsidRDefault="00A74593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A74593" w:rsidRDefault="00A74593">
      <w:pPr>
        <w:spacing w:line="210" w:lineRule="exact"/>
        <w:rPr>
          <w:rFonts w:cs="Times New Roman"/>
          <w:snapToGrid w:val="0"/>
        </w:rPr>
      </w:pPr>
    </w:p>
    <w:sectPr w:rsidR="00A7459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93" w:rsidRDefault="00A745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4593" w:rsidRDefault="00A745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93" w:rsidRDefault="00A7459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93" w:rsidRDefault="00A745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4593" w:rsidRDefault="00A745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93" w:rsidRDefault="00A7459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4593"/>
    <w:rsid w:val="0030334A"/>
    <w:rsid w:val="00A74593"/>
    <w:rsid w:val="00D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0E168A-2782-469E-A2FF-3A8538E9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11267566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第１号様式（その４）</vt:lpstr>
    </vt:vector>
  </TitlesOfParts>
  <Company>制作技術部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第１号様式（その４）</dc:title>
  <dc:subject> </dc:subject>
  <dc:creator>第一法規株式会社</dc:creator>
  <cp:keywords> </cp:keywords>
  <dc:description> </dc:description>
  <cp:lastModifiedBy>ｵｻﾞｷ ﾕｶﾘ</cp:lastModifiedBy>
  <cp:revision>2</cp:revision>
  <cp:lastPrinted>2005-07-04T05:07:00Z</cp:lastPrinted>
  <dcterms:created xsi:type="dcterms:W3CDTF">2025-05-12T08:12:00Z</dcterms:created>
  <dcterms:modified xsi:type="dcterms:W3CDTF">2025-05-12T08:12:00Z</dcterms:modified>
</cp:coreProperties>
</file>